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3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825"/>
        <w:gridCol w:w="508"/>
        <w:gridCol w:w="6390"/>
      </w:tblGrid>
      <w:tr w:rsidR="001B2ABD" w:rsidTr="00ED6EE2">
        <w:trPr>
          <w:trHeight w:val="4467"/>
        </w:trPr>
        <w:tc>
          <w:tcPr>
            <w:tcW w:w="3825" w:type="dxa"/>
            <w:vAlign w:val="bottom"/>
          </w:tcPr>
          <w:p w:rsidR="001B2ABD" w:rsidRDefault="00405611" w:rsidP="00897D5C">
            <w:pPr>
              <w:tabs>
                <w:tab w:val="left" w:pos="990"/>
              </w:tabs>
              <w:ind w:left="-687"/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>
                  <wp:extent cx="2491740" cy="1722120"/>
                  <wp:effectExtent l="0" t="0" r="3810" b="0"/>
                  <wp:docPr id="18404864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34" cy="174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390" w:type="dxa"/>
            <w:shd w:val="clear" w:color="auto" w:fill="B3DDF2" w:themeFill="background2" w:themeFillShade="E6"/>
            <w:vAlign w:val="bottom"/>
          </w:tcPr>
          <w:p w:rsidR="001B2ABD" w:rsidRDefault="00405611" w:rsidP="001B2ABD">
            <w:pPr>
              <w:pStyle w:val="Cm"/>
              <w:rPr>
                <w:color w:val="0070C0"/>
                <w:sz w:val="72"/>
                <w:szCs w:val="72"/>
              </w:rPr>
            </w:pPr>
            <w:r w:rsidRPr="00405611">
              <w:rPr>
                <w:color w:val="0070C0"/>
                <w:sz w:val="72"/>
                <w:szCs w:val="72"/>
              </w:rPr>
              <w:t>álláshirdetés</w:t>
            </w:r>
          </w:p>
          <w:p w:rsidR="00DE5D91" w:rsidRPr="00DE5D91" w:rsidRDefault="00DE5D91" w:rsidP="00DE5D91"/>
          <w:p w:rsidR="000722BE" w:rsidRPr="00D82777" w:rsidRDefault="003E2981" w:rsidP="000722BE">
            <w:pPr>
              <w:rPr>
                <w:b/>
                <w:sz w:val="26"/>
                <w:szCs w:val="26"/>
              </w:rPr>
            </w:pPr>
            <w:r w:rsidRPr="00D82777">
              <w:rPr>
                <w:b/>
                <w:i/>
                <w:iCs/>
                <w:color w:val="FF0000"/>
                <w:sz w:val="26"/>
                <w:szCs w:val="26"/>
                <w:u w:val="single"/>
              </w:rPr>
              <w:t>CSATORNAHÁLÓZAT</w:t>
            </w:r>
            <w:r w:rsidR="00D82777">
              <w:rPr>
                <w:b/>
                <w:i/>
                <w:iCs/>
                <w:color w:val="FF0000"/>
                <w:sz w:val="26"/>
                <w:szCs w:val="26"/>
                <w:u w:val="single"/>
              </w:rPr>
              <w:t xml:space="preserve"> </w:t>
            </w:r>
            <w:r w:rsidRPr="00D82777">
              <w:rPr>
                <w:b/>
                <w:i/>
                <w:iCs/>
                <w:color w:val="FF0000"/>
                <w:sz w:val="26"/>
                <w:szCs w:val="26"/>
                <w:u w:val="single"/>
              </w:rPr>
              <w:t>KARBANTARTÓ</w:t>
            </w:r>
            <w:r w:rsidR="00D82777">
              <w:rPr>
                <w:b/>
                <w:i/>
                <w:iCs/>
                <w:color w:val="FF0000"/>
                <w:sz w:val="26"/>
                <w:szCs w:val="26"/>
                <w:u w:val="single"/>
              </w:rPr>
              <w:t xml:space="preserve"> </w:t>
            </w:r>
            <w:r w:rsidR="000722BE" w:rsidRPr="00D82777">
              <w:rPr>
                <w:b/>
                <w:sz w:val="26"/>
                <w:szCs w:val="26"/>
              </w:rPr>
              <w:t>munkakörben.</w:t>
            </w:r>
          </w:p>
          <w:p w:rsidR="001B2ABD" w:rsidRPr="00FA5121" w:rsidRDefault="001B2ABD" w:rsidP="001B2ABD">
            <w:pPr>
              <w:pStyle w:val="Alcm"/>
              <w:rPr>
                <w:rFonts w:cstheme="minorHAnsi"/>
                <w:b/>
                <w:color w:val="0070C0"/>
                <w:spacing w:val="26"/>
              </w:rPr>
            </w:pPr>
          </w:p>
        </w:tc>
      </w:tr>
      <w:tr w:rsidR="001B2ABD" w:rsidTr="00ED6EE2">
        <w:trPr>
          <w:trHeight w:val="10760"/>
        </w:trPr>
        <w:tc>
          <w:tcPr>
            <w:tcW w:w="3825" w:type="dxa"/>
          </w:tcPr>
          <w:p w:rsidR="001B2ABD" w:rsidRPr="004705F6" w:rsidRDefault="005D3F82" w:rsidP="00036450">
            <w:pPr>
              <w:pStyle w:val="Cmsor3"/>
              <w:rPr>
                <w:color w:val="0B1F36" w:themeColor="text2" w:themeShade="80"/>
              </w:rPr>
            </w:pPr>
            <w:r w:rsidRPr="004705F6">
              <w:rPr>
                <w:color w:val="0B1F36" w:themeColor="text2" w:themeShade="80"/>
              </w:rPr>
              <w:t>Amit kínálunk</w:t>
            </w:r>
          </w:p>
          <w:p w:rsidR="00FB59FE" w:rsidRPr="00C37F7E" w:rsidRDefault="00FB59FE" w:rsidP="00FB59FE">
            <w:pPr>
              <w:pStyle w:val="Listaszerbekezds"/>
              <w:numPr>
                <w:ilvl w:val="0"/>
                <w:numId w:val="2"/>
              </w:numPr>
              <w:rPr>
                <w:color w:val="0B1F36" w:themeColor="text2" w:themeShade="80"/>
              </w:rPr>
            </w:pPr>
            <w:r w:rsidRPr="004705F6">
              <w:rPr>
                <w:color w:val="0B1F36" w:themeColor="text2" w:themeShade="80"/>
              </w:rPr>
              <w:t>Hosszú távú, biztos munkahely</w:t>
            </w:r>
            <w:r>
              <w:rPr>
                <w:color w:val="0B1F36" w:themeColor="text2" w:themeShade="80"/>
              </w:rPr>
              <w:t>,</w:t>
            </w:r>
          </w:p>
          <w:p w:rsidR="00FB59FE" w:rsidRPr="004705F6" w:rsidRDefault="00FB59FE" w:rsidP="00FB59FE">
            <w:pPr>
              <w:pStyle w:val="Listaszerbekezds"/>
              <w:numPr>
                <w:ilvl w:val="0"/>
                <w:numId w:val="2"/>
              </w:numPr>
              <w:rPr>
                <w:color w:val="0B1F36" w:themeColor="text2" w:themeShade="80"/>
                <w:szCs w:val="18"/>
              </w:rPr>
            </w:pPr>
            <w:r w:rsidRPr="004705F6">
              <w:rPr>
                <w:color w:val="0B1F36" w:themeColor="text2" w:themeShade="80"/>
                <w:szCs w:val="18"/>
              </w:rPr>
              <w:t>bérezés megegyezés szerint</w:t>
            </w:r>
            <w:r>
              <w:rPr>
                <w:color w:val="0B1F36" w:themeColor="text2" w:themeShade="80"/>
                <w:szCs w:val="18"/>
              </w:rPr>
              <w:t>,</w:t>
            </w:r>
          </w:p>
          <w:p w:rsidR="00FB59FE" w:rsidRPr="004705F6" w:rsidRDefault="00FB59FE" w:rsidP="00FB59FE">
            <w:pPr>
              <w:pStyle w:val="Listaszerbekezds"/>
              <w:numPr>
                <w:ilvl w:val="0"/>
                <w:numId w:val="2"/>
              </w:numPr>
              <w:rPr>
                <w:color w:val="0B1F36" w:themeColor="text2" w:themeShade="80"/>
                <w:szCs w:val="18"/>
              </w:rPr>
            </w:pPr>
            <w:r>
              <w:rPr>
                <w:color w:val="0B1F36" w:themeColor="text2" w:themeShade="80"/>
                <w:szCs w:val="18"/>
              </w:rPr>
              <w:t xml:space="preserve">béren felüli </w:t>
            </w:r>
            <w:r w:rsidRPr="004705F6">
              <w:rPr>
                <w:color w:val="0B1F36" w:themeColor="text2" w:themeShade="80"/>
                <w:szCs w:val="18"/>
              </w:rPr>
              <w:t>juttatás</w:t>
            </w:r>
            <w:r>
              <w:rPr>
                <w:color w:val="0B1F36" w:themeColor="text2" w:themeShade="80"/>
                <w:szCs w:val="18"/>
              </w:rPr>
              <w:t>,</w:t>
            </w:r>
          </w:p>
          <w:p w:rsidR="00FB59FE" w:rsidRPr="004705F6" w:rsidRDefault="00FB59FE" w:rsidP="00FB59FE">
            <w:pPr>
              <w:numPr>
                <w:ilvl w:val="0"/>
                <w:numId w:val="2"/>
              </w:numPr>
              <w:jc w:val="both"/>
              <w:rPr>
                <w:color w:val="0B1F36" w:themeColor="text2" w:themeShade="80"/>
                <w:szCs w:val="18"/>
              </w:rPr>
            </w:pPr>
            <w:r w:rsidRPr="004705F6">
              <w:rPr>
                <w:color w:val="0B1F36" w:themeColor="text2" w:themeShade="80"/>
                <w:szCs w:val="18"/>
              </w:rPr>
              <w:t>nem helyi lakos esetében munkába járási támogatás</w:t>
            </w:r>
            <w:r w:rsidR="00D82777">
              <w:rPr>
                <w:color w:val="0B1F36" w:themeColor="text2" w:themeShade="80"/>
                <w:szCs w:val="18"/>
              </w:rPr>
              <w:t>.</w:t>
            </w:r>
          </w:p>
          <w:p w:rsidR="005D3F82" w:rsidRPr="004705F6" w:rsidRDefault="005D3F82" w:rsidP="005D3F82">
            <w:pPr>
              <w:rPr>
                <w:color w:val="0B1F36" w:themeColor="text2" w:themeShade="80"/>
              </w:rPr>
            </w:pPr>
          </w:p>
          <w:p w:rsidR="00036450" w:rsidRPr="004705F6" w:rsidRDefault="00036450" w:rsidP="00036450">
            <w:pPr>
              <w:rPr>
                <w:color w:val="0B1F36" w:themeColor="text2" w:themeShade="80"/>
              </w:rPr>
            </w:pPr>
          </w:p>
          <w:sdt>
            <w:sdtPr>
              <w:rPr>
                <w:color w:val="0B1F36" w:themeColor="text2" w:themeShade="80"/>
              </w:rPr>
              <w:id w:val="-1954003311"/>
              <w:placeholder>
                <w:docPart w:val="B8EBCBE17EA44147ABC034A385B164D6"/>
              </w:placeholder>
              <w:temporary/>
              <w:showingPlcHdr/>
            </w:sdtPr>
            <w:sdtContent>
              <w:p w:rsidR="00304C29" w:rsidRPr="000722BE" w:rsidRDefault="00304C29" w:rsidP="00304C29">
                <w:pPr>
                  <w:pStyle w:val="Cmsor3"/>
                  <w:rPr>
                    <w:color w:val="0B1F36" w:themeColor="text2" w:themeShade="80"/>
                  </w:rPr>
                </w:pPr>
                <w:r w:rsidRPr="000722BE">
                  <w:rPr>
                    <w:color w:val="0B1F36" w:themeColor="text2" w:themeShade="80"/>
                  </w:rPr>
                  <w:t>Kapcsolat</w:t>
                </w:r>
              </w:p>
            </w:sdtContent>
          </w:sdt>
          <w:p w:rsidR="00304C29" w:rsidRPr="000722BE" w:rsidRDefault="00304C29" w:rsidP="00304C29">
            <w:pPr>
              <w:rPr>
                <w:rStyle w:val="Hiperhivatkozs"/>
                <w:color w:val="0B1F36" w:themeColor="text2" w:themeShade="80"/>
              </w:rPr>
            </w:pPr>
            <w:r w:rsidRPr="000722BE">
              <w:rPr>
                <w:color w:val="0B1F36" w:themeColor="text2" w:themeShade="80"/>
              </w:rPr>
              <w:t>További információval az alábbi telefonszámon tudunk szolgálni:</w:t>
            </w:r>
          </w:p>
          <w:p w:rsidR="00304C29" w:rsidRPr="000722BE" w:rsidRDefault="00304C29" w:rsidP="00304C29">
            <w:pPr>
              <w:rPr>
                <w:color w:val="0B1F36" w:themeColor="text2" w:themeShade="80"/>
              </w:rPr>
            </w:pPr>
          </w:p>
          <w:sdt>
            <w:sdtPr>
              <w:rPr>
                <w:color w:val="0B1F36" w:themeColor="text2" w:themeShade="80"/>
              </w:rPr>
              <w:id w:val="1111563247"/>
              <w:placeholder>
                <w:docPart w:val="7A505C72F47D4AD5B19B112F66B635A5"/>
              </w:placeholder>
              <w:temporary/>
              <w:showingPlcHdr/>
            </w:sdtPr>
            <w:sdtContent>
              <w:p w:rsidR="00304C29" w:rsidRPr="000722BE" w:rsidRDefault="00304C29" w:rsidP="00304C29">
                <w:pPr>
                  <w:rPr>
                    <w:color w:val="0B1F36" w:themeColor="text2" w:themeShade="80"/>
                  </w:rPr>
                </w:pPr>
                <w:r w:rsidRPr="000722BE">
                  <w:rPr>
                    <w:color w:val="0B1F36" w:themeColor="text2" w:themeShade="80"/>
                  </w:rPr>
                  <w:t>TELEFONSZÁM:</w:t>
                </w:r>
              </w:p>
            </w:sdtContent>
          </w:sdt>
          <w:p w:rsidR="00304C29" w:rsidRPr="000722BE" w:rsidRDefault="00304C29" w:rsidP="00304C29">
            <w:pPr>
              <w:rPr>
                <w:color w:val="0B1F36" w:themeColor="text2" w:themeShade="80"/>
              </w:rPr>
            </w:pPr>
            <w:r w:rsidRPr="00304C29">
              <w:rPr>
                <w:color w:val="0070C0"/>
              </w:rPr>
              <w:t>06-</w:t>
            </w:r>
            <w:r w:rsidR="00596A95">
              <w:rPr>
                <w:color w:val="0070C0"/>
              </w:rPr>
              <w:t>70-705-2355</w:t>
            </w:r>
          </w:p>
          <w:p w:rsidR="00304C29" w:rsidRPr="000722BE" w:rsidRDefault="00304C29" w:rsidP="00304C29">
            <w:pPr>
              <w:rPr>
                <w:color w:val="0B1F36" w:themeColor="text2" w:themeShade="80"/>
              </w:rPr>
            </w:pPr>
          </w:p>
          <w:p w:rsidR="00304C29" w:rsidRPr="000722BE" w:rsidRDefault="00304C29" w:rsidP="00304C29">
            <w:pPr>
              <w:rPr>
                <w:color w:val="0B1F36" w:themeColor="text2" w:themeShade="80"/>
              </w:rPr>
            </w:pPr>
          </w:p>
          <w:p w:rsidR="00304C29" w:rsidRPr="000722BE" w:rsidRDefault="00304C29" w:rsidP="00304C29">
            <w:pPr>
              <w:rPr>
                <w:color w:val="0B1F36" w:themeColor="text2" w:themeShade="80"/>
              </w:rPr>
            </w:pPr>
          </w:p>
          <w:p w:rsidR="00304C29" w:rsidRPr="000722BE" w:rsidRDefault="00304C29" w:rsidP="00304C29">
            <w:pPr>
              <w:rPr>
                <w:color w:val="0B1F36" w:themeColor="text2" w:themeShade="80"/>
              </w:rPr>
            </w:pPr>
          </w:p>
          <w:p w:rsidR="00304C29" w:rsidRPr="000722BE" w:rsidRDefault="00304C29" w:rsidP="00304C29">
            <w:pPr>
              <w:rPr>
                <w:color w:val="0B1F36" w:themeColor="text2" w:themeShade="80"/>
              </w:rPr>
            </w:pPr>
            <w:r w:rsidRPr="000722BE">
              <w:rPr>
                <w:color w:val="0B1F36" w:themeColor="text2" w:themeShade="80"/>
              </w:rPr>
              <w:t>Cégünkről bővebben internetes oldalunkon olvashat:</w:t>
            </w:r>
          </w:p>
          <w:p w:rsidR="00304C29" w:rsidRPr="000722BE" w:rsidRDefault="00304C29" w:rsidP="00304C29">
            <w:pPr>
              <w:rPr>
                <w:color w:val="0B1F36" w:themeColor="text2" w:themeShade="80"/>
              </w:rPr>
            </w:pPr>
          </w:p>
          <w:sdt>
            <w:sdtPr>
              <w:rPr>
                <w:color w:val="0B1F36" w:themeColor="text2" w:themeShade="80"/>
              </w:rPr>
              <w:id w:val="67859272"/>
              <w:placeholder>
                <w:docPart w:val="30B50354FD1E496791BEA05619A06BAC"/>
              </w:placeholder>
              <w:temporary/>
              <w:showingPlcHdr/>
            </w:sdtPr>
            <w:sdtContent>
              <w:p w:rsidR="00304C29" w:rsidRPr="000722BE" w:rsidRDefault="00304C29" w:rsidP="00304C29">
                <w:pPr>
                  <w:rPr>
                    <w:color w:val="0B1F36" w:themeColor="text2" w:themeShade="80"/>
                  </w:rPr>
                </w:pPr>
                <w:r w:rsidRPr="000722BE">
                  <w:rPr>
                    <w:color w:val="0B1F36" w:themeColor="text2" w:themeShade="80"/>
                  </w:rPr>
                  <w:t>WEBHELY:</w:t>
                </w:r>
              </w:p>
            </w:sdtContent>
          </w:sdt>
          <w:p w:rsidR="00304C29" w:rsidRPr="00BB60D9" w:rsidRDefault="00304C29" w:rsidP="00304C29">
            <w:pPr>
              <w:rPr>
                <w:color w:val="0070C0"/>
              </w:rPr>
            </w:pPr>
            <w:r w:rsidRPr="00BB60D9">
              <w:rPr>
                <w:color w:val="0070C0"/>
              </w:rPr>
              <w:t>www.dakov.hu</w:t>
            </w:r>
          </w:p>
          <w:p w:rsidR="00304C29" w:rsidRDefault="00304C29" w:rsidP="00304C29"/>
          <w:p w:rsidR="00304C29" w:rsidRDefault="00304C29" w:rsidP="00304C29"/>
          <w:p w:rsidR="00304C29" w:rsidRPr="009E3973" w:rsidRDefault="00304C29" w:rsidP="00304C29">
            <w:pPr>
              <w:rPr>
                <w:b/>
                <w:color w:val="0070C0"/>
              </w:rPr>
            </w:pPr>
            <w:r w:rsidRPr="009E3973">
              <w:rPr>
                <w:b/>
                <w:color w:val="0070C0"/>
              </w:rPr>
              <w:t>Kérjük, hogy szakmai önéletrajzát az itt megjelölt e-mail címre küldje el részünkre:</w:t>
            </w:r>
          </w:p>
          <w:p w:rsidR="00304C29" w:rsidRDefault="00304C29" w:rsidP="00304C29"/>
          <w:p w:rsidR="00304C29" w:rsidRDefault="00BE0169" w:rsidP="00304C29">
            <w:r>
              <w:t>szikora.alexandra@dakov.hu</w:t>
            </w:r>
          </w:p>
          <w:p w:rsidR="00BB60D9" w:rsidRDefault="00BB60D9" w:rsidP="00BB60D9"/>
          <w:p w:rsidR="004D3011" w:rsidRPr="004D3011" w:rsidRDefault="004D3011" w:rsidP="00BB60D9"/>
        </w:tc>
        <w:tc>
          <w:tcPr>
            <w:tcW w:w="508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390" w:type="dxa"/>
            <w:shd w:val="clear" w:color="auto" w:fill="B3DDF2" w:themeFill="background2" w:themeFillShade="E6"/>
          </w:tcPr>
          <w:p w:rsidR="001B2ABD" w:rsidRDefault="00405611" w:rsidP="00036450">
            <w:pPr>
              <w:pStyle w:val="Cmsor2"/>
            </w:pPr>
            <w:r>
              <w:t>Foglalkoztatás Időtartama, jellege, Helye</w:t>
            </w:r>
          </w:p>
          <w:p w:rsidR="00036450" w:rsidRPr="00036450" w:rsidRDefault="00036450" w:rsidP="00B359E4">
            <w:pPr>
              <w:pStyle w:val="Cmsor4"/>
            </w:pPr>
          </w:p>
          <w:p w:rsidR="004D3011" w:rsidRPr="00596A95" w:rsidRDefault="00405611" w:rsidP="00DB2BC2">
            <w:pPr>
              <w:pStyle w:val="Dtu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37F7E">
              <w:rPr>
                <w:sz w:val="20"/>
                <w:szCs w:val="20"/>
              </w:rPr>
              <w:t>Határozatlan idejű munkaviszony</w:t>
            </w:r>
            <w:r w:rsidR="00596A95">
              <w:rPr>
                <w:sz w:val="20"/>
                <w:szCs w:val="20"/>
              </w:rPr>
              <w:t xml:space="preserve">, </w:t>
            </w:r>
            <w:r w:rsidR="00304C29" w:rsidRPr="00596A95">
              <w:rPr>
                <w:sz w:val="20"/>
                <w:szCs w:val="20"/>
              </w:rPr>
              <w:t>munkaidőkeretben történő</w:t>
            </w:r>
            <w:r w:rsidR="000F3C2C" w:rsidRPr="00596A95">
              <w:rPr>
                <w:sz w:val="20"/>
                <w:szCs w:val="20"/>
              </w:rPr>
              <w:t>foglalkoztatásban</w:t>
            </w:r>
            <w:r w:rsidR="008D192D" w:rsidRPr="00596A95">
              <w:rPr>
                <w:sz w:val="20"/>
                <w:szCs w:val="20"/>
              </w:rPr>
              <w:t>.</w:t>
            </w:r>
          </w:p>
          <w:p w:rsidR="008F7098" w:rsidRPr="008F7098" w:rsidRDefault="008F7098" w:rsidP="008F7098"/>
          <w:p w:rsidR="00036450" w:rsidRPr="00C37F7E" w:rsidRDefault="00036450" w:rsidP="00036450">
            <w:pPr>
              <w:rPr>
                <w:sz w:val="20"/>
                <w:szCs w:val="20"/>
              </w:rPr>
            </w:pPr>
          </w:p>
          <w:p w:rsidR="00304C29" w:rsidRPr="00C37F7E" w:rsidRDefault="00304C29" w:rsidP="00304C29">
            <w:pPr>
              <w:pStyle w:val="Cmsor4"/>
              <w:rPr>
                <w:color w:val="0070C0"/>
                <w:sz w:val="20"/>
                <w:szCs w:val="20"/>
              </w:rPr>
            </w:pPr>
            <w:r w:rsidRPr="00C37F7E">
              <w:rPr>
                <w:color w:val="0070C0"/>
                <w:sz w:val="20"/>
                <w:szCs w:val="20"/>
              </w:rPr>
              <w:t>DAKÖV Dabas és Környéke Vízügyi Kft.</w:t>
            </w:r>
          </w:p>
          <w:p w:rsidR="00304C29" w:rsidRDefault="00304C29" w:rsidP="00304C29">
            <w:pPr>
              <w:pStyle w:val="Cmsor4"/>
              <w:rPr>
                <w:color w:val="0070C0"/>
                <w:sz w:val="20"/>
                <w:szCs w:val="20"/>
              </w:rPr>
            </w:pPr>
            <w:r w:rsidRPr="00C37F7E">
              <w:rPr>
                <w:color w:val="0070C0"/>
                <w:sz w:val="20"/>
                <w:szCs w:val="20"/>
              </w:rPr>
              <w:t>Monori Üzemigazgatóság</w:t>
            </w:r>
          </w:p>
          <w:p w:rsidR="00304C29" w:rsidRPr="00C06186" w:rsidRDefault="00304C29" w:rsidP="00304C29">
            <w:r>
              <w:t>2200 Monor,</w:t>
            </w:r>
            <w:r w:rsidR="00BE0169">
              <w:t xml:space="preserve"> Jókai utca 0386/6</w:t>
            </w:r>
            <w:r>
              <w:t>.</w:t>
            </w:r>
          </w:p>
          <w:p w:rsidR="00123E04" w:rsidRPr="00C37F7E" w:rsidRDefault="00123E04" w:rsidP="000722BE">
            <w:pPr>
              <w:pStyle w:val="Cmsor4"/>
              <w:rPr>
                <w:color w:val="0070C0"/>
                <w:sz w:val="20"/>
                <w:szCs w:val="20"/>
              </w:rPr>
            </w:pPr>
          </w:p>
          <w:p w:rsidR="004705F6" w:rsidRDefault="004705F6" w:rsidP="00036450">
            <w:pPr>
              <w:pStyle w:val="Cmsor2"/>
            </w:pPr>
          </w:p>
          <w:p w:rsidR="00036450" w:rsidRDefault="00123E04" w:rsidP="00036450">
            <w:pPr>
              <w:pStyle w:val="Cmsor2"/>
            </w:pPr>
            <w:r>
              <w:t>Ellátandó feladatok</w:t>
            </w:r>
          </w:p>
          <w:p w:rsidR="004705F6" w:rsidRPr="00E731BB" w:rsidRDefault="00304C29" w:rsidP="00DB2BC2">
            <w:pPr>
              <w:pStyle w:val="Listaszerbekezds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Monori</w:t>
            </w:r>
            <w:r w:rsidR="00D82777">
              <w:rPr>
                <w:sz w:val="20"/>
                <w:szCs w:val="20"/>
              </w:rPr>
              <w:t xml:space="preserve"> </w:t>
            </w:r>
            <w:r w:rsidR="000F3C2C">
              <w:rPr>
                <w:sz w:val="20"/>
                <w:szCs w:val="20"/>
              </w:rPr>
              <w:t>Üzem</w:t>
            </w:r>
            <w:r>
              <w:rPr>
                <w:sz w:val="20"/>
                <w:szCs w:val="20"/>
              </w:rPr>
              <w:t>igazgatóság</w:t>
            </w:r>
            <w:r w:rsidR="000722BE" w:rsidRPr="00E731BB">
              <w:rPr>
                <w:sz w:val="20"/>
                <w:szCs w:val="20"/>
              </w:rPr>
              <w:t xml:space="preserve"> területén szennyvízhálózat</w:t>
            </w:r>
            <w:r w:rsidR="00E731BB" w:rsidRPr="00E731BB">
              <w:rPr>
                <w:sz w:val="20"/>
                <w:szCs w:val="20"/>
              </w:rPr>
              <w:t>, alkalmanként</w:t>
            </w:r>
            <w:r w:rsidR="00E731BB">
              <w:rPr>
                <w:sz w:val="20"/>
                <w:szCs w:val="20"/>
              </w:rPr>
              <w:t>,</w:t>
            </w:r>
            <w:r w:rsidR="00E731BB" w:rsidRPr="00E731BB">
              <w:rPr>
                <w:sz w:val="20"/>
                <w:szCs w:val="20"/>
              </w:rPr>
              <w:t xml:space="preserve"> szennyvíz tisztító telep</w:t>
            </w:r>
            <w:r w:rsidR="000722BE" w:rsidRPr="00E731BB">
              <w:rPr>
                <w:sz w:val="20"/>
                <w:szCs w:val="20"/>
              </w:rPr>
              <w:t xml:space="preserve"> karbantartási és javítási munkáinak elvégzése</w:t>
            </w:r>
            <w:r w:rsidR="00E731BB">
              <w:rPr>
                <w:sz w:val="20"/>
                <w:szCs w:val="20"/>
              </w:rPr>
              <w:t>.</w:t>
            </w:r>
          </w:p>
          <w:p w:rsidR="004705F6" w:rsidRPr="004705F6" w:rsidRDefault="004705F6" w:rsidP="004705F6">
            <w:pPr>
              <w:rPr>
                <w:sz w:val="20"/>
                <w:szCs w:val="20"/>
              </w:rPr>
            </w:pPr>
          </w:p>
          <w:p w:rsidR="004D3011" w:rsidRDefault="004D3011" w:rsidP="00036450"/>
          <w:p w:rsidR="00123E04" w:rsidRDefault="00093262" w:rsidP="00123E04">
            <w:pPr>
              <w:pStyle w:val="Cmsor2"/>
            </w:pPr>
            <w:r>
              <w:t xml:space="preserve">A munkakör betöltéséhez szüséges </w:t>
            </w:r>
          </w:p>
          <w:p w:rsidR="00093262" w:rsidRDefault="00093262" w:rsidP="00093262">
            <w:pPr>
              <w:rPr>
                <w:b/>
              </w:rPr>
            </w:pPr>
            <w:r>
              <w:rPr>
                <w:b/>
              </w:rPr>
              <w:t>KÉPZETTSÉG</w:t>
            </w:r>
          </w:p>
          <w:p w:rsidR="00123E04" w:rsidRDefault="00123E04" w:rsidP="00561D77">
            <w:pPr>
              <w:pStyle w:val="Dtum"/>
            </w:pPr>
          </w:p>
          <w:p w:rsidR="008F7098" w:rsidRPr="008F7098" w:rsidRDefault="008F7098" w:rsidP="00DB2BC2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8F7098">
              <w:rPr>
                <w:sz w:val="20"/>
                <w:szCs w:val="20"/>
              </w:rPr>
              <w:t>„B” kategóriás jogosítvány</w:t>
            </w:r>
            <w:r w:rsidR="000F3C2C">
              <w:rPr>
                <w:sz w:val="20"/>
                <w:szCs w:val="20"/>
              </w:rPr>
              <w:t>,</w:t>
            </w:r>
          </w:p>
          <w:p w:rsidR="008F7098" w:rsidRPr="008F7098" w:rsidRDefault="008F7098" w:rsidP="00DB2BC2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8F7098">
              <w:rPr>
                <w:sz w:val="20"/>
                <w:szCs w:val="20"/>
              </w:rPr>
              <w:t xml:space="preserve">legalább </w:t>
            </w:r>
            <w:r w:rsidR="00304C29">
              <w:rPr>
                <w:sz w:val="20"/>
                <w:szCs w:val="20"/>
              </w:rPr>
              <w:t>szakmunk</w:t>
            </w:r>
            <w:r w:rsidR="000F3C2C">
              <w:rPr>
                <w:sz w:val="20"/>
                <w:szCs w:val="20"/>
              </w:rPr>
              <w:t>ás</w:t>
            </w:r>
            <w:r w:rsidRPr="008F7098">
              <w:rPr>
                <w:sz w:val="20"/>
                <w:szCs w:val="20"/>
              </w:rPr>
              <w:t xml:space="preserve"> végzettség</w:t>
            </w:r>
            <w:r w:rsidR="000F3C2C">
              <w:rPr>
                <w:sz w:val="20"/>
                <w:szCs w:val="20"/>
              </w:rPr>
              <w:t>,</w:t>
            </w:r>
          </w:p>
          <w:p w:rsidR="008F7098" w:rsidRDefault="008F7098" w:rsidP="00DB2BC2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8F7098">
              <w:rPr>
                <w:sz w:val="20"/>
                <w:szCs w:val="20"/>
              </w:rPr>
              <w:t>„C” kategóriás jogosítvány előny</w:t>
            </w:r>
            <w:r w:rsidR="00D82777">
              <w:rPr>
                <w:sz w:val="20"/>
                <w:szCs w:val="20"/>
              </w:rPr>
              <w:t>,</w:t>
            </w:r>
          </w:p>
          <w:p w:rsidR="00596A95" w:rsidRDefault="00D82777" w:rsidP="00DB2BC2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96A95">
              <w:rPr>
                <w:sz w:val="20"/>
                <w:szCs w:val="20"/>
              </w:rPr>
              <w:t>zámítógépes ismeret</w:t>
            </w:r>
            <w:r>
              <w:rPr>
                <w:sz w:val="20"/>
                <w:szCs w:val="20"/>
              </w:rPr>
              <w:t>,</w:t>
            </w:r>
          </w:p>
          <w:p w:rsidR="00DB2BC2" w:rsidRDefault="00DB2BC2" w:rsidP="00DB2BC2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okostelefon használatában való jártasság</w:t>
            </w:r>
            <w:r w:rsidR="00D82777">
              <w:rPr>
                <w:sz w:val="20"/>
                <w:szCs w:val="20"/>
              </w:rPr>
              <w:t>.</w:t>
            </w:r>
          </w:p>
          <w:p w:rsidR="00DB2BC2" w:rsidRPr="008F7098" w:rsidRDefault="00DB2BC2" w:rsidP="00DB2BC2">
            <w:pPr>
              <w:ind w:left="720"/>
              <w:jc w:val="both"/>
              <w:rPr>
                <w:sz w:val="20"/>
                <w:szCs w:val="20"/>
              </w:rPr>
            </w:pPr>
          </w:p>
          <w:p w:rsidR="00123E04" w:rsidRDefault="00123E04" w:rsidP="000722BE">
            <w:pPr>
              <w:pStyle w:val="Listaszerbekezds"/>
            </w:pPr>
          </w:p>
          <w:p w:rsidR="004705F6" w:rsidRPr="00123E04" w:rsidRDefault="004705F6" w:rsidP="00304C29"/>
          <w:p w:rsidR="004D3011" w:rsidRDefault="004D3011" w:rsidP="00036450"/>
          <w:p w:rsidR="004D3011" w:rsidRDefault="00093262" w:rsidP="00B359E4">
            <w:pPr>
              <w:pStyle w:val="Cmsor4"/>
            </w:pPr>
            <w:r>
              <w:t>KOMPETENCIA</w:t>
            </w:r>
          </w:p>
          <w:p w:rsidR="00093262" w:rsidRPr="00093262" w:rsidRDefault="00093262" w:rsidP="00093262"/>
          <w:p w:rsidR="00093262" w:rsidRPr="00C37F7E" w:rsidRDefault="00093262" w:rsidP="00DB2BC2">
            <w:pPr>
              <w:pStyle w:val="Dtu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37F7E">
              <w:rPr>
                <w:sz w:val="20"/>
                <w:szCs w:val="20"/>
              </w:rPr>
              <w:t xml:space="preserve">Precíz, </w:t>
            </w:r>
            <w:r w:rsidR="005D3F82" w:rsidRPr="00C37F7E">
              <w:rPr>
                <w:sz w:val="20"/>
                <w:szCs w:val="20"/>
              </w:rPr>
              <w:t>felelősségteljes</w:t>
            </w:r>
            <w:r w:rsidRPr="00C37F7E">
              <w:rPr>
                <w:sz w:val="20"/>
                <w:szCs w:val="20"/>
              </w:rPr>
              <w:t>, önálló munkavégzés</w:t>
            </w:r>
            <w:r w:rsidR="005D3F82" w:rsidRPr="00C37F7E">
              <w:rPr>
                <w:sz w:val="20"/>
                <w:szCs w:val="20"/>
              </w:rPr>
              <w:t>,</w:t>
            </w:r>
          </w:p>
          <w:p w:rsidR="00093262" w:rsidRPr="00C37F7E" w:rsidRDefault="000F3C2C" w:rsidP="00DB2BC2">
            <w:pPr>
              <w:pStyle w:val="Listaszerbekezds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D3F82" w:rsidRPr="00C37F7E">
              <w:rPr>
                <w:sz w:val="20"/>
                <w:szCs w:val="20"/>
              </w:rPr>
              <w:t>sapatmu</w:t>
            </w:r>
            <w:r w:rsidR="00ED6EE2" w:rsidRPr="00C37F7E">
              <w:rPr>
                <w:sz w:val="20"/>
                <w:szCs w:val="20"/>
              </w:rPr>
              <w:t>nkában való együttműködés</w:t>
            </w:r>
            <w:r>
              <w:rPr>
                <w:sz w:val="20"/>
                <w:szCs w:val="20"/>
              </w:rPr>
              <w:t>,</w:t>
            </w:r>
          </w:p>
          <w:p w:rsidR="00A65ADC" w:rsidRPr="00C37F7E" w:rsidRDefault="000F3C2C" w:rsidP="00DB2BC2">
            <w:pPr>
              <w:pStyle w:val="Listaszerbekezds"/>
              <w:numPr>
                <w:ilvl w:val="0"/>
                <w:numId w:val="5"/>
              </w:numPr>
              <w:rPr>
                <w:rFonts w:eastAsia="Times New Roman" w:cs="Times New Roman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/>
                <w:sz w:val="20"/>
                <w:szCs w:val="20"/>
                <w:lang w:eastAsia="hu-HU"/>
              </w:rPr>
              <w:t>k</w:t>
            </w:r>
            <w:r w:rsidR="00A65ADC" w:rsidRPr="00C37F7E">
              <w:rPr>
                <w:rFonts w:eastAsia="Times New Roman" w:cs="Times New Roman"/>
                <w:sz w:val="20"/>
                <w:szCs w:val="20"/>
                <w:lang w:eastAsia="hu-HU"/>
              </w:rPr>
              <w:t>ezdeményező készség, dinamizmus és rugalmasság</w:t>
            </w:r>
            <w:r w:rsidR="00B3583B" w:rsidRPr="00C37F7E">
              <w:rPr>
                <w:rFonts w:eastAsia="Times New Roman" w:cs="Times New Roman"/>
                <w:sz w:val="20"/>
                <w:szCs w:val="20"/>
                <w:lang w:eastAsia="hu-HU"/>
              </w:rPr>
              <w:t>.</w:t>
            </w:r>
          </w:p>
          <w:p w:rsidR="00A65ADC" w:rsidRPr="000F3C2C" w:rsidRDefault="00A65ADC" w:rsidP="000F3C2C">
            <w:pPr>
              <w:ind w:left="360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  <w:p w:rsidR="005D3F82" w:rsidRDefault="005D3F82" w:rsidP="005D3F82">
            <w:pPr>
              <w:pStyle w:val="Listaszerbekezds"/>
            </w:pPr>
          </w:p>
          <w:p w:rsidR="004D3011" w:rsidRDefault="004D3011" w:rsidP="00036450"/>
          <w:p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:rsidR="001154C3" w:rsidRDefault="001154C3" w:rsidP="000C45FF">
      <w:pPr>
        <w:tabs>
          <w:tab w:val="left" w:pos="990"/>
        </w:tabs>
      </w:pPr>
    </w:p>
    <w:sectPr w:rsidR="001154C3" w:rsidSect="00E2727A">
      <w:headerReference w:type="default" r:id="rId11"/>
      <w:pgSz w:w="11906" w:h="16838" w:code="9"/>
      <w:pgMar w:top="426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06D" w:rsidRDefault="000A206D" w:rsidP="000C45FF">
      <w:r>
        <w:separator/>
      </w:r>
    </w:p>
  </w:endnote>
  <w:endnote w:type="continuationSeparator" w:id="1">
    <w:p w:rsidR="000A206D" w:rsidRDefault="000A206D" w:rsidP="000C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06D" w:rsidRDefault="000A206D" w:rsidP="000C45FF">
      <w:r>
        <w:separator/>
      </w:r>
    </w:p>
  </w:footnote>
  <w:footnote w:type="continuationSeparator" w:id="1">
    <w:p w:rsidR="000A206D" w:rsidRDefault="000A206D" w:rsidP="000C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FF" w:rsidRDefault="000C45F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1016252742" name="Ábra 1016252742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576D1"/>
    <w:multiLevelType w:val="hybridMultilevel"/>
    <w:tmpl w:val="3F867812"/>
    <w:lvl w:ilvl="0" w:tplc="DEA28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15AC"/>
    <w:multiLevelType w:val="hybridMultilevel"/>
    <w:tmpl w:val="C52E1E1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24943"/>
    <w:multiLevelType w:val="hybridMultilevel"/>
    <w:tmpl w:val="C5B8B3D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BF4B09"/>
    <w:multiLevelType w:val="hybridMultilevel"/>
    <w:tmpl w:val="4296FD9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D1EDA"/>
    <w:multiLevelType w:val="hybridMultilevel"/>
    <w:tmpl w:val="9A7065F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5004"/>
  <w:stylePaneSortMethod w:val="0000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05611"/>
    <w:rsid w:val="00036450"/>
    <w:rsid w:val="000722BE"/>
    <w:rsid w:val="0008718F"/>
    <w:rsid w:val="00093262"/>
    <w:rsid w:val="00094499"/>
    <w:rsid w:val="000A206D"/>
    <w:rsid w:val="000B3DD3"/>
    <w:rsid w:val="000C45FF"/>
    <w:rsid w:val="000E3575"/>
    <w:rsid w:val="000E3FD1"/>
    <w:rsid w:val="000F3C2C"/>
    <w:rsid w:val="00112054"/>
    <w:rsid w:val="001154C3"/>
    <w:rsid w:val="00122815"/>
    <w:rsid w:val="00123E04"/>
    <w:rsid w:val="00140B59"/>
    <w:rsid w:val="001525E1"/>
    <w:rsid w:val="00180329"/>
    <w:rsid w:val="0019001F"/>
    <w:rsid w:val="001A2A0F"/>
    <w:rsid w:val="001A74A5"/>
    <w:rsid w:val="001B2ABD"/>
    <w:rsid w:val="001C3FF5"/>
    <w:rsid w:val="001E0391"/>
    <w:rsid w:val="001E1759"/>
    <w:rsid w:val="001F1ECC"/>
    <w:rsid w:val="00235E05"/>
    <w:rsid w:val="002400EB"/>
    <w:rsid w:val="00253098"/>
    <w:rsid w:val="00256CF7"/>
    <w:rsid w:val="00281FD5"/>
    <w:rsid w:val="00295DA9"/>
    <w:rsid w:val="002D4BA7"/>
    <w:rsid w:val="002F23AA"/>
    <w:rsid w:val="0030481B"/>
    <w:rsid w:val="00304A4E"/>
    <w:rsid w:val="00304C29"/>
    <w:rsid w:val="00310B3E"/>
    <w:rsid w:val="003156FC"/>
    <w:rsid w:val="003254B5"/>
    <w:rsid w:val="00340307"/>
    <w:rsid w:val="003438FA"/>
    <w:rsid w:val="00351CD0"/>
    <w:rsid w:val="0037121F"/>
    <w:rsid w:val="0038078E"/>
    <w:rsid w:val="003971E8"/>
    <w:rsid w:val="003A6B7D"/>
    <w:rsid w:val="003B06CA"/>
    <w:rsid w:val="003E2981"/>
    <w:rsid w:val="00405611"/>
    <w:rsid w:val="004071FC"/>
    <w:rsid w:val="00411AA5"/>
    <w:rsid w:val="00442FE3"/>
    <w:rsid w:val="00445947"/>
    <w:rsid w:val="004705F6"/>
    <w:rsid w:val="0047269E"/>
    <w:rsid w:val="004813B3"/>
    <w:rsid w:val="00496591"/>
    <w:rsid w:val="004C63E4"/>
    <w:rsid w:val="004D3011"/>
    <w:rsid w:val="005262AC"/>
    <w:rsid w:val="00561D77"/>
    <w:rsid w:val="00596A95"/>
    <w:rsid w:val="005D3F82"/>
    <w:rsid w:val="005E39D5"/>
    <w:rsid w:val="00600670"/>
    <w:rsid w:val="00601D43"/>
    <w:rsid w:val="00615744"/>
    <w:rsid w:val="0062123A"/>
    <w:rsid w:val="00643639"/>
    <w:rsid w:val="00646E75"/>
    <w:rsid w:val="006771D0"/>
    <w:rsid w:val="006C2623"/>
    <w:rsid w:val="006E33E7"/>
    <w:rsid w:val="00715FCB"/>
    <w:rsid w:val="00743101"/>
    <w:rsid w:val="007775E1"/>
    <w:rsid w:val="007867A0"/>
    <w:rsid w:val="007927F5"/>
    <w:rsid w:val="007A3873"/>
    <w:rsid w:val="007B7C91"/>
    <w:rsid w:val="007E55A0"/>
    <w:rsid w:val="00802CA0"/>
    <w:rsid w:val="0081706A"/>
    <w:rsid w:val="00845B59"/>
    <w:rsid w:val="00861162"/>
    <w:rsid w:val="00874B18"/>
    <w:rsid w:val="00897D5C"/>
    <w:rsid w:val="008D192D"/>
    <w:rsid w:val="008E03BE"/>
    <w:rsid w:val="008F7098"/>
    <w:rsid w:val="009133DA"/>
    <w:rsid w:val="00914F74"/>
    <w:rsid w:val="009243FA"/>
    <w:rsid w:val="009260CD"/>
    <w:rsid w:val="00935AB4"/>
    <w:rsid w:val="00940BA8"/>
    <w:rsid w:val="00952C25"/>
    <w:rsid w:val="009B347D"/>
    <w:rsid w:val="009E3973"/>
    <w:rsid w:val="009F1B01"/>
    <w:rsid w:val="00A2118D"/>
    <w:rsid w:val="00A41ACF"/>
    <w:rsid w:val="00A56F75"/>
    <w:rsid w:val="00A65ADC"/>
    <w:rsid w:val="00AD76E2"/>
    <w:rsid w:val="00AE3004"/>
    <w:rsid w:val="00AE7882"/>
    <w:rsid w:val="00B20152"/>
    <w:rsid w:val="00B3583B"/>
    <w:rsid w:val="00B359E4"/>
    <w:rsid w:val="00B57D98"/>
    <w:rsid w:val="00B70850"/>
    <w:rsid w:val="00B72DC7"/>
    <w:rsid w:val="00BB60D9"/>
    <w:rsid w:val="00BE0169"/>
    <w:rsid w:val="00BF6363"/>
    <w:rsid w:val="00C033C6"/>
    <w:rsid w:val="00C066B6"/>
    <w:rsid w:val="00C145CA"/>
    <w:rsid w:val="00C37BA1"/>
    <w:rsid w:val="00C37F7E"/>
    <w:rsid w:val="00C4674C"/>
    <w:rsid w:val="00C506CF"/>
    <w:rsid w:val="00C72BED"/>
    <w:rsid w:val="00C9578B"/>
    <w:rsid w:val="00CA78EA"/>
    <w:rsid w:val="00CB0055"/>
    <w:rsid w:val="00CC086F"/>
    <w:rsid w:val="00CE112B"/>
    <w:rsid w:val="00CF4C2B"/>
    <w:rsid w:val="00D149A3"/>
    <w:rsid w:val="00D2522B"/>
    <w:rsid w:val="00D422DE"/>
    <w:rsid w:val="00D5459D"/>
    <w:rsid w:val="00D82777"/>
    <w:rsid w:val="00D86337"/>
    <w:rsid w:val="00D92C5B"/>
    <w:rsid w:val="00DA1F4D"/>
    <w:rsid w:val="00DB2BC2"/>
    <w:rsid w:val="00DC7D33"/>
    <w:rsid w:val="00DD172A"/>
    <w:rsid w:val="00DE5D91"/>
    <w:rsid w:val="00DF2CCC"/>
    <w:rsid w:val="00E22B80"/>
    <w:rsid w:val="00E25A26"/>
    <w:rsid w:val="00E2727A"/>
    <w:rsid w:val="00E4381A"/>
    <w:rsid w:val="00E55D74"/>
    <w:rsid w:val="00E731BB"/>
    <w:rsid w:val="00E96D51"/>
    <w:rsid w:val="00EB7192"/>
    <w:rsid w:val="00ED6EE2"/>
    <w:rsid w:val="00F306D4"/>
    <w:rsid w:val="00F4756B"/>
    <w:rsid w:val="00F60274"/>
    <w:rsid w:val="00F77FB9"/>
    <w:rsid w:val="00FA5121"/>
    <w:rsid w:val="00FA7C38"/>
    <w:rsid w:val="00FB068F"/>
    <w:rsid w:val="00FB59FE"/>
    <w:rsid w:val="00FC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59E4"/>
    <w:rPr>
      <w:sz w:val="18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4D3011"/>
    <w:pPr>
      <w:keepNext/>
      <w:keepLines/>
      <w:pBdr>
        <w:bottom w:val="single" w:sz="8" w:space="1" w:color="0F6FC6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0B5294" w:themeColor="accent1" w:themeShade="BF"/>
      <w:sz w:val="22"/>
      <w:szCs w:val="24"/>
    </w:rPr>
  </w:style>
  <w:style w:type="paragraph" w:styleId="Cmsor4">
    <w:name w:val="heading 4"/>
    <w:basedOn w:val="Norml"/>
    <w:next w:val="Norml"/>
    <w:link w:val="Cmsor4Char"/>
    <w:uiPriority w:val="9"/>
    <w:qFormat/>
    <w:rsid w:val="00B359E4"/>
    <w:pPr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CmChar">
    <w:name w:val="Cím Char"/>
    <w:basedOn w:val="Bekezdsalapbettpusa"/>
    <w:link w:val="Cm"/>
    <w:uiPriority w:val="10"/>
    <w:rsid w:val="001B2ABD"/>
    <w:rPr>
      <w:caps/>
      <w:color w:val="000000" w:themeColor="text1"/>
      <w:sz w:val="96"/>
      <w:szCs w:val="76"/>
    </w:rPr>
  </w:style>
  <w:style w:type="character" w:styleId="Kiemels">
    <w:name w:val="Emphasis"/>
    <w:basedOn w:val="Bekezdsalapbettpusa"/>
    <w:uiPriority w:val="11"/>
    <w:semiHidden/>
    <w:qFormat/>
    <w:rsid w:val="00E25A26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AD76E2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Dtum">
    <w:name w:val="Date"/>
    <w:basedOn w:val="Norml"/>
    <w:next w:val="Norml"/>
    <w:link w:val="DtumChar"/>
    <w:uiPriority w:val="99"/>
    <w:rsid w:val="00036450"/>
  </w:style>
  <w:style w:type="character" w:customStyle="1" w:styleId="DtumChar">
    <w:name w:val="Dátum Char"/>
    <w:basedOn w:val="Bekezdsalapbettpusa"/>
    <w:link w:val="Dtum"/>
    <w:uiPriority w:val="99"/>
    <w:rsid w:val="00036450"/>
    <w:rPr>
      <w:sz w:val="18"/>
      <w:szCs w:val="22"/>
    </w:rPr>
  </w:style>
  <w:style w:type="character" w:styleId="Hiperhivatkozs">
    <w:name w:val="Hyperlink"/>
    <w:basedOn w:val="Bekezdsalapbettpusa"/>
    <w:uiPriority w:val="99"/>
    <w:unhideWhenUsed/>
    <w:rsid w:val="00281FD5"/>
    <w:rPr>
      <w:color w:val="0075A2" w:themeColor="accent2" w:themeShade="B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rsid w:val="004813B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C45FF"/>
    <w:rPr>
      <w:sz w:val="22"/>
      <w:szCs w:val="22"/>
    </w:rPr>
  </w:style>
  <w:style w:type="paragraph" w:styleId="llb">
    <w:name w:val="footer"/>
    <w:basedOn w:val="Norml"/>
    <w:link w:val="llb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C45FF"/>
    <w:rPr>
      <w:sz w:val="22"/>
      <w:szCs w:val="22"/>
    </w:rPr>
  </w:style>
  <w:style w:type="table" w:styleId="Rcsostblzat">
    <w:name w:val="Table Grid"/>
    <w:basedOn w:val="Normltblzat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lyrzszveg">
    <w:name w:val="Placeholder Text"/>
    <w:basedOn w:val="Bekezdsalapbettpusa"/>
    <w:uiPriority w:val="99"/>
    <w:semiHidden/>
    <w:rsid w:val="001B2ABD"/>
    <w:rPr>
      <w:color w:val="808080"/>
    </w:rPr>
  </w:style>
  <w:style w:type="paragraph" w:styleId="Alcm">
    <w:name w:val="Subtitle"/>
    <w:basedOn w:val="Norml"/>
    <w:next w:val="Norml"/>
    <w:link w:val="Alcm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lcmChar">
    <w:name w:val="Alcím Char"/>
    <w:basedOn w:val="Bekezdsalapbettpusa"/>
    <w:link w:val="Alcm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Cmsor3Char">
    <w:name w:val="Címsor 3 Char"/>
    <w:basedOn w:val="Bekezdsalapbettpusa"/>
    <w:link w:val="Cmsor3"/>
    <w:uiPriority w:val="9"/>
    <w:rsid w:val="00D5459D"/>
    <w:rPr>
      <w:rFonts w:asciiTheme="majorHAnsi" w:eastAsiaTheme="majorEastAsia" w:hAnsiTheme="majorHAnsi" w:cstheme="majorBidi"/>
      <w:b/>
      <w:caps/>
      <w:color w:val="0B5294" w:themeColor="accent1" w:themeShade="BF"/>
      <w:sz w:val="22"/>
    </w:rPr>
  </w:style>
  <w:style w:type="character" w:customStyle="1" w:styleId="Cmsor4Char">
    <w:name w:val="Címsor 4 Char"/>
    <w:basedOn w:val="Bekezdsalapbettpusa"/>
    <w:link w:val="Cmsor4"/>
    <w:uiPriority w:val="9"/>
    <w:rsid w:val="00B359E4"/>
    <w:rPr>
      <w:b/>
      <w:sz w:val="18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086F"/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086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semiHidden/>
    <w:qFormat/>
    <w:rsid w:val="00123E04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7B7C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pka%20Petra\AppData\Local\Microsoft\Office\16.0\DTS\hu-HU%7bF633B261-AA89-446A-949A-DE3D9872B97D%7d\%7bC27FC54A-6D76-4157-AB67-656E25454494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8EBCBE17EA44147ABC034A385B164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5A2C56-A9D7-40C9-AFF8-A17E1EDBC01E}"/>
      </w:docPartPr>
      <w:docPartBody>
        <w:p w:rsidR="00756AE3" w:rsidRDefault="00E37C34" w:rsidP="00E37C34">
          <w:pPr>
            <w:pStyle w:val="B8EBCBE17EA44147ABC034A385B164D6"/>
          </w:pPr>
          <w:r w:rsidRPr="00CB0055">
            <w:t>Kapcsolat</w:t>
          </w:r>
        </w:p>
      </w:docPartBody>
    </w:docPart>
    <w:docPart>
      <w:docPartPr>
        <w:name w:val="7A505C72F47D4AD5B19B112F66B635A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B66F48-B9E0-4463-9090-E6EE6089847F}"/>
      </w:docPartPr>
      <w:docPartBody>
        <w:p w:rsidR="00756AE3" w:rsidRDefault="00E37C34" w:rsidP="00E37C34">
          <w:pPr>
            <w:pStyle w:val="7A505C72F47D4AD5B19B112F66B635A5"/>
          </w:pPr>
          <w:r w:rsidRPr="004D3011">
            <w:t>TELEFONSZÁM:</w:t>
          </w:r>
        </w:p>
      </w:docPartBody>
    </w:docPart>
    <w:docPart>
      <w:docPartPr>
        <w:name w:val="30B50354FD1E496791BEA05619A06B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9C4440-F003-4364-A993-53A285C73926}"/>
      </w:docPartPr>
      <w:docPartBody>
        <w:p w:rsidR="00756AE3" w:rsidRDefault="00E37C34" w:rsidP="00E37C34">
          <w:pPr>
            <w:pStyle w:val="30B50354FD1E496791BEA05619A06BAC"/>
          </w:pPr>
          <w:r w:rsidRPr="004D3011">
            <w:t>WEBHELY: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C14EA"/>
    <w:rsid w:val="000E78CD"/>
    <w:rsid w:val="001256BB"/>
    <w:rsid w:val="00141A5C"/>
    <w:rsid w:val="00163940"/>
    <w:rsid w:val="00253098"/>
    <w:rsid w:val="003971E8"/>
    <w:rsid w:val="00615AAC"/>
    <w:rsid w:val="006A2F6F"/>
    <w:rsid w:val="00756AE3"/>
    <w:rsid w:val="00775539"/>
    <w:rsid w:val="008D7D1B"/>
    <w:rsid w:val="008F1B7C"/>
    <w:rsid w:val="009133DA"/>
    <w:rsid w:val="00914F74"/>
    <w:rsid w:val="00C7320D"/>
    <w:rsid w:val="00CC0AA4"/>
    <w:rsid w:val="00D137B4"/>
    <w:rsid w:val="00DC29AA"/>
    <w:rsid w:val="00DE6788"/>
    <w:rsid w:val="00E37C34"/>
    <w:rsid w:val="00EC14EA"/>
    <w:rsid w:val="00EC6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29AA"/>
  </w:style>
  <w:style w:type="paragraph" w:styleId="Cmsor2">
    <w:name w:val="heading 2"/>
    <w:basedOn w:val="Norml"/>
    <w:next w:val="Norml"/>
    <w:link w:val="Cmsor2Char"/>
    <w:uiPriority w:val="9"/>
    <w:qFormat/>
    <w:rsid w:val="00DC29AA"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C29AA"/>
    <w:rPr>
      <w:color w:val="943634" w:themeColor="accent2" w:themeShade="B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DC29AA"/>
    <w:rPr>
      <w:rFonts w:asciiTheme="majorHAnsi" w:eastAsiaTheme="majorEastAsia" w:hAnsiTheme="majorHAnsi" w:cstheme="majorBidi"/>
      <w:b/>
      <w:bCs/>
      <w:caps/>
      <w:kern w:val="0"/>
      <w:szCs w:val="26"/>
      <w:lang w:eastAsia="ja-JP"/>
    </w:rPr>
  </w:style>
  <w:style w:type="paragraph" w:customStyle="1" w:styleId="B8EBCBE17EA44147ABC034A385B164D6">
    <w:name w:val="B8EBCBE17EA44147ABC034A385B164D6"/>
    <w:rsid w:val="00E37C34"/>
    <w:pPr>
      <w:spacing w:after="200" w:line="276" w:lineRule="auto"/>
    </w:pPr>
    <w:rPr>
      <w:kern w:val="0"/>
    </w:rPr>
  </w:style>
  <w:style w:type="paragraph" w:customStyle="1" w:styleId="7A505C72F47D4AD5B19B112F66B635A5">
    <w:name w:val="7A505C72F47D4AD5B19B112F66B635A5"/>
    <w:rsid w:val="00E37C34"/>
    <w:pPr>
      <w:spacing w:after="200" w:line="276" w:lineRule="auto"/>
    </w:pPr>
    <w:rPr>
      <w:kern w:val="0"/>
    </w:rPr>
  </w:style>
  <w:style w:type="paragraph" w:customStyle="1" w:styleId="30B50354FD1E496791BEA05619A06BAC">
    <w:name w:val="30B50354FD1E496791BEA05619A06BAC"/>
    <w:rsid w:val="00E37C34"/>
    <w:pPr>
      <w:spacing w:after="200" w:line="276" w:lineRule="auto"/>
    </w:pPr>
    <w:rPr>
      <w:kern w:val="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ék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{C27FC54A-6D76-4157-AB67-656E25454494}tf00546271_win32.dotx</Template>
  <TotalTime>2</TotalTime>
  <Pages>1</Pages>
  <Words>157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Kriszta</cp:lastModifiedBy>
  <cp:revision>2</cp:revision>
  <cp:lastPrinted>2024-06-26T09:40:00Z</cp:lastPrinted>
  <dcterms:created xsi:type="dcterms:W3CDTF">2025-03-31T09:20:00Z</dcterms:created>
  <dcterms:modified xsi:type="dcterms:W3CDTF">2025-03-31T09:20:00Z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