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825"/>
        <w:gridCol w:w="508"/>
        <w:gridCol w:w="6390"/>
      </w:tblGrid>
      <w:tr w:rsidR="001B2ABD" w:rsidTr="00ED6EE2">
        <w:trPr>
          <w:trHeight w:val="4467"/>
        </w:trPr>
        <w:tc>
          <w:tcPr>
            <w:tcW w:w="3825" w:type="dxa"/>
            <w:vAlign w:val="bottom"/>
          </w:tcPr>
          <w:p w:rsidR="001B2ABD" w:rsidRDefault="00405611" w:rsidP="00897D5C">
            <w:pPr>
              <w:tabs>
                <w:tab w:val="left" w:pos="990"/>
              </w:tabs>
              <w:ind w:left="-687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91740" cy="1722120"/>
                  <wp:effectExtent l="0" t="0" r="3810" b="0"/>
                  <wp:docPr id="1840486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34" cy="174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  <w:vAlign w:val="bottom"/>
          </w:tcPr>
          <w:p w:rsidR="001B2ABD" w:rsidRPr="00405611" w:rsidRDefault="00405611" w:rsidP="001B2ABD">
            <w:pPr>
              <w:pStyle w:val="Cm"/>
              <w:rPr>
                <w:color w:val="0070C0"/>
                <w:sz w:val="72"/>
                <w:szCs w:val="72"/>
              </w:rPr>
            </w:pPr>
            <w:r w:rsidRPr="00405611">
              <w:rPr>
                <w:color w:val="0070C0"/>
                <w:sz w:val="72"/>
                <w:szCs w:val="72"/>
              </w:rPr>
              <w:t>álláshirdetés</w:t>
            </w:r>
          </w:p>
          <w:p w:rsidR="000722BE" w:rsidRDefault="004D621F" w:rsidP="000722BE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</w:rPr>
              <w:t>DISZPÉCSER</w:t>
            </w:r>
            <w:r w:rsidR="007B4651">
              <w:rPr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856AB4">
              <w:rPr>
                <w:b/>
                <w:sz w:val="28"/>
                <w:szCs w:val="28"/>
              </w:rPr>
              <w:t>munkakörben</w:t>
            </w:r>
          </w:p>
          <w:p w:rsidR="001B2ABD" w:rsidRPr="00FA5121" w:rsidRDefault="001B2ABD" w:rsidP="001B2ABD">
            <w:pPr>
              <w:pStyle w:val="Alcm"/>
              <w:rPr>
                <w:rFonts w:cstheme="minorHAnsi"/>
                <w:b/>
                <w:color w:val="0070C0"/>
                <w:spacing w:val="26"/>
              </w:rPr>
            </w:pPr>
          </w:p>
        </w:tc>
      </w:tr>
      <w:tr w:rsidR="001B2ABD" w:rsidTr="00ED6EE2">
        <w:trPr>
          <w:trHeight w:val="10760"/>
        </w:trPr>
        <w:tc>
          <w:tcPr>
            <w:tcW w:w="3825" w:type="dxa"/>
          </w:tcPr>
          <w:p w:rsidR="001B2ABD" w:rsidRPr="004705F6" w:rsidRDefault="005D3F82" w:rsidP="00036450">
            <w:pPr>
              <w:pStyle w:val="Cmsor3"/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Amit kínálunk</w:t>
            </w:r>
          </w:p>
          <w:p w:rsidR="005D3F82" w:rsidRPr="00C37F7E" w:rsidRDefault="005D3F82" w:rsidP="00C37F7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Hosszú távú, biztos munkahely</w:t>
            </w:r>
            <w:r w:rsidR="0010627D">
              <w:rPr>
                <w:color w:val="0B1F36" w:themeColor="text2" w:themeShade="80"/>
              </w:rPr>
              <w:t>,</w:t>
            </w:r>
          </w:p>
          <w:p w:rsidR="009E3973" w:rsidRPr="004705F6" w:rsidRDefault="009E3973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bérezés megegyezés szerint</w:t>
            </w:r>
            <w:r w:rsidR="0010627D"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4705F6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cafetéria juttatás</w:t>
            </w:r>
            <w:r w:rsidR="0010627D"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4705F6" w:rsidP="004705F6">
            <w:pPr>
              <w:numPr>
                <w:ilvl w:val="0"/>
                <w:numId w:val="2"/>
              </w:numPr>
              <w:jc w:val="both"/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nem helyi lakos esetében munkába járási támogatás</w:t>
            </w:r>
            <w:r w:rsidR="0010627D">
              <w:rPr>
                <w:color w:val="0B1F36" w:themeColor="text2" w:themeShade="80"/>
                <w:szCs w:val="18"/>
              </w:rPr>
              <w:t>.</w:t>
            </w:r>
          </w:p>
          <w:p w:rsidR="004705F6" w:rsidRPr="004705F6" w:rsidRDefault="004705F6" w:rsidP="004705F6">
            <w:pPr>
              <w:pStyle w:val="Listaszerbekezds"/>
              <w:rPr>
                <w:color w:val="0B1F36" w:themeColor="text2" w:themeShade="80"/>
                <w:szCs w:val="18"/>
              </w:rPr>
            </w:pPr>
          </w:p>
          <w:p w:rsidR="005D3F82" w:rsidRPr="004705F6" w:rsidRDefault="005D3F82" w:rsidP="005D3F82">
            <w:pPr>
              <w:rPr>
                <w:color w:val="0B1F36" w:themeColor="text2" w:themeShade="80"/>
              </w:rPr>
            </w:pPr>
          </w:p>
          <w:p w:rsidR="00036450" w:rsidRPr="004705F6" w:rsidRDefault="00036450" w:rsidP="00036450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-1954003311"/>
              <w:placeholder>
                <w:docPart w:val="2B93327362F444C08B31B794AD4560A6"/>
              </w:placeholder>
              <w:temporary/>
              <w:showingPlcHdr/>
            </w:sdtPr>
            <w:sdtContent>
              <w:p w:rsidR="00036450" w:rsidRPr="000722BE" w:rsidRDefault="00CB0055" w:rsidP="00CB0055">
                <w:pPr>
                  <w:pStyle w:val="Cmsor3"/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Kapcsolat</w:t>
                </w:r>
              </w:p>
            </w:sdtContent>
          </w:sdt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p w:rsidR="004D3011" w:rsidRPr="000722BE" w:rsidRDefault="00BB60D9" w:rsidP="004D3011">
            <w:pPr>
              <w:rPr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Cégünkről bővebben internetes oldalunk</w:t>
            </w:r>
            <w:r w:rsidR="009E3973" w:rsidRPr="000722BE">
              <w:rPr>
                <w:color w:val="0B1F36" w:themeColor="text2" w:themeShade="80"/>
              </w:rPr>
              <w:t>on</w:t>
            </w:r>
            <w:r w:rsidRPr="000722BE">
              <w:rPr>
                <w:color w:val="0B1F36" w:themeColor="text2" w:themeShade="80"/>
              </w:rPr>
              <w:t xml:space="preserve"> olvashat:</w:t>
            </w:r>
          </w:p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67859272"/>
              <w:placeholder>
                <w:docPart w:val="875C7464E8AB42758340C73E938EB80A"/>
              </w:placeholder>
              <w:temporary/>
              <w:showingPlcHdr/>
            </w:sdtPr>
            <w:sdtContent>
              <w:p w:rsidR="004D3011" w:rsidRPr="000722BE" w:rsidRDefault="004D3011" w:rsidP="004D3011">
                <w:pPr>
                  <w:rPr>
                    <w:color w:val="0B1F36" w:themeColor="text2" w:themeShade="80"/>
                  </w:rPr>
                </w:pPr>
                <w:r w:rsidRPr="000F0234">
                  <w:rPr>
                    <w:b/>
                    <w:color w:val="0B1F36" w:themeColor="text2" w:themeShade="80"/>
                  </w:rPr>
                  <w:t>WEBHELY:</w:t>
                </w:r>
              </w:p>
            </w:sdtContent>
          </w:sdt>
          <w:p w:rsidR="004D3011" w:rsidRPr="00BB60D9" w:rsidRDefault="00BB60D9" w:rsidP="004D3011">
            <w:pPr>
              <w:rPr>
                <w:color w:val="0070C0"/>
              </w:rPr>
            </w:pPr>
            <w:r w:rsidRPr="00BB60D9">
              <w:rPr>
                <w:color w:val="0070C0"/>
              </w:rPr>
              <w:t>www.dakov.hu</w:t>
            </w:r>
          </w:p>
          <w:p w:rsidR="004D3011" w:rsidRDefault="004D3011" w:rsidP="004D3011"/>
          <w:p w:rsidR="00BB60D9" w:rsidRDefault="00BB60D9" w:rsidP="004D3011"/>
          <w:p w:rsidR="00BB60D9" w:rsidRPr="009E3973" w:rsidRDefault="00BB60D9" w:rsidP="00BB60D9">
            <w:pPr>
              <w:rPr>
                <w:b/>
                <w:color w:val="0070C0"/>
              </w:rPr>
            </w:pPr>
            <w:r w:rsidRPr="009E3973">
              <w:rPr>
                <w:b/>
                <w:color w:val="0070C0"/>
              </w:rPr>
              <w:t>Kérjük, hogy szakmai önéletrajzát az itt megjelölt e-mail címre küldje el részünkre:</w:t>
            </w:r>
          </w:p>
          <w:p w:rsidR="00BB60D9" w:rsidRDefault="00BB60D9" w:rsidP="00BB60D9"/>
          <w:p w:rsidR="00BB60D9" w:rsidRPr="000F0234" w:rsidRDefault="00BB60D9" w:rsidP="00BB60D9">
            <w:pPr>
              <w:rPr>
                <w:b/>
              </w:rPr>
            </w:pPr>
          </w:p>
          <w:p w:rsidR="00BB60D9" w:rsidRPr="000F0234" w:rsidRDefault="00BB60D9" w:rsidP="00BB60D9">
            <w:pPr>
              <w:rPr>
                <w:b/>
              </w:rPr>
            </w:pPr>
            <w:r w:rsidRPr="000F0234">
              <w:rPr>
                <w:b/>
              </w:rPr>
              <w:t>E-MAIL CÍM:</w:t>
            </w:r>
          </w:p>
          <w:p w:rsidR="00BB60D9" w:rsidRPr="00E731BB" w:rsidRDefault="00743D5E" w:rsidP="00BB60D9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munkaugy</w:t>
            </w:r>
            <w:r w:rsidR="00AD3F22">
              <w:rPr>
                <w:color w:val="0070C0"/>
                <w:sz w:val="20"/>
                <w:szCs w:val="20"/>
              </w:rPr>
              <w:t>@dakov.hu</w:t>
            </w:r>
          </w:p>
          <w:p w:rsidR="00BB60D9" w:rsidRDefault="00BB60D9" w:rsidP="00BB60D9"/>
          <w:p w:rsidR="004D3011" w:rsidRPr="004D3011" w:rsidRDefault="004D3011" w:rsidP="00BB60D9"/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</w:tcPr>
          <w:p w:rsidR="001B2ABD" w:rsidRDefault="00405611" w:rsidP="00036450">
            <w:pPr>
              <w:pStyle w:val="Cmsor2"/>
            </w:pPr>
            <w:r>
              <w:t>Foglalkoztatás Időtartama, jellege, Helye</w:t>
            </w:r>
          </w:p>
          <w:p w:rsidR="00036450" w:rsidRPr="00036450" w:rsidRDefault="00036450" w:rsidP="00B359E4">
            <w:pPr>
              <w:pStyle w:val="Cmsor4"/>
            </w:pPr>
          </w:p>
          <w:p w:rsidR="006E1D8E" w:rsidRDefault="00405611" w:rsidP="006E1D8E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>Határozatlan idejű munkaviszony</w:t>
            </w:r>
            <w:r w:rsidR="000722BE" w:rsidRPr="00C37F7E">
              <w:rPr>
                <w:sz w:val="20"/>
                <w:szCs w:val="20"/>
              </w:rPr>
              <w:t>,</w:t>
            </w:r>
          </w:p>
          <w:p w:rsidR="00F00ADF" w:rsidRDefault="004D621F" w:rsidP="006E1D8E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teljes állású munkarendben,</w:t>
            </w:r>
          </w:p>
          <w:p w:rsidR="003B5575" w:rsidRPr="006E1D8E" w:rsidRDefault="004D621F" w:rsidP="006E1D8E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órás – munkaidőkeret - </w:t>
            </w:r>
            <w:r w:rsidR="007B4651">
              <w:rPr>
                <w:sz w:val="20"/>
                <w:szCs w:val="20"/>
              </w:rPr>
              <w:t>beosztással</w:t>
            </w:r>
            <w:r w:rsidR="003B5575">
              <w:rPr>
                <w:sz w:val="20"/>
                <w:szCs w:val="20"/>
              </w:rPr>
              <w:t>.</w:t>
            </w:r>
          </w:p>
          <w:p w:rsidR="00036450" w:rsidRPr="00C37F7E" w:rsidRDefault="00036450" w:rsidP="00036450">
            <w:pPr>
              <w:rPr>
                <w:sz w:val="20"/>
                <w:szCs w:val="20"/>
              </w:rPr>
            </w:pPr>
          </w:p>
          <w:p w:rsidR="004705F6" w:rsidRPr="00C37F7E" w:rsidRDefault="00405611" w:rsidP="00F442C0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DAKÖV</w:t>
            </w:r>
            <w:r w:rsidR="00123E04" w:rsidRPr="00C37F7E">
              <w:rPr>
                <w:color w:val="0070C0"/>
                <w:sz w:val="20"/>
                <w:szCs w:val="20"/>
              </w:rPr>
              <w:t xml:space="preserve"> Dabas és Környéke Vízügyi</w:t>
            </w:r>
            <w:r w:rsidRPr="00C37F7E">
              <w:rPr>
                <w:color w:val="0070C0"/>
                <w:sz w:val="20"/>
                <w:szCs w:val="20"/>
              </w:rPr>
              <w:t xml:space="preserve"> Kft.</w:t>
            </w:r>
          </w:p>
          <w:p w:rsidR="00123E04" w:rsidRDefault="000722BE" w:rsidP="00F442C0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Monori Üzemigazgatóság</w:t>
            </w:r>
          </w:p>
          <w:p w:rsidR="00F442C0" w:rsidRDefault="00F442C0" w:rsidP="00F442C0">
            <w:pPr>
              <w:pStyle w:val="Cmsor2"/>
              <w:spacing w:before="0" w:after="0"/>
              <w:rPr>
                <w:rFonts w:ascii="CenturyGothic" w:hAnsi="CenturyGothic" w:cs="CenturyGothic"/>
                <w:szCs w:val="18"/>
              </w:rPr>
            </w:pPr>
            <w:r w:rsidRPr="00F442C0">
              <w:rPr>
                <w:rFonts w:asciiTheme="minorHAnsi" w:eastAsiaTheme="minorEastAsia" w:hAnsiTheme="minorHAnsi" w:cstheme="minorBidi"/>
                <w:bCs w:val="0"/>
                <w:caps w:val="0"/>
                <w:color w:val="0070C0"/>
                <w:sz w:val="20"/>
                <w:szCs w:val="20"/>
              </w:rPr>
              <w:t>2200 Monor, Jókai utca- Szennyvíztisztít</w:t>
            </w:r>
            <w:r w:rsidR="00B3195F">
              <w:rPr>
                <w:rFonts w:asciiTheme="minorHAnsi" w:eastAsiaTheme="minorEastAsia" w:hAnsiTheme="minorHAnsi" w:cstheme="minorBidi"/>
                <w:bCs w:val="0"/>
                <w:caps w:val="0"/>
                <w:color w:val="0070C0"/>
                <w:sz w:val="20"/>
                <w:szCs w:val="20"/>
              </w:rPr>
              <w:t>ó telep</w:t>
            </w:r>
          </w:p>
          <w:p w:rsidR="00036450" w:rsidRDefault="00123E04" w:rsidP="00036450">
            <w:pPr>
              <w:pStyle w:val="Cmsor2"/>
            </w:pPr>
            <w:r>
              <w:t>Ellátandó feladatok</w:t>
            </w:r>
          </w:p>
          <w:p w:rsidR="00AD3F22" w:rsidRPr="00AD3F22" w:rsidRDefault="00AD3F22" w:rsidP="00AD3F22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D3F22">
              <w:rPr>
                <w:sz w:val="20"/>
                <w:szCs w:val="20"/>
              </w:rPr>
              <w:t>diszpécseri feladatok,</w:t>
            </w:r>
          </w:p>
          <w:p w:rsidR="00AD3F22" w:rsidRPr="00AD3F22" w:rsidRDefault="00AD3F22" w:rsidP="00AD3F22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D3F22">
              <w:rPr>
                <w:sz w:val="20"/>
                <w:szCs w:val="20"/>
              </w:rPr>
              <w:t>üzemelő rendszerek visszajelzéseinek figyelése, szükség szerinti</w:t>
            </w:r>
            <w:r>
              <w:rPr>
                <w:sz w:val="20"/>
                <w:szCs w:val="20"/>
              </w:rPr>
              <w:t xml:space="preserve"> beavatkozás,</w:t>
            </w:r>
          </w:p>
          <w:p w:rsidR="00AD3F22" w:rsidRPr="00AD3F22" w:rsidRDefault="00AD3F22" w:rsidP="00AD3F22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D3F22">
              <w:rPr>
                <w:sz w:val="20"/>
                <w:szCs w:val="20"/>
              </w:rPr>
              <w:t>lakossági és üzemi hibajelzések fogadása, javításuk koordinálása,</w:t>
            </w:r>
          </w:p>
          <w:p w:rsidR="00AD3F22" w:rsidRPr="000F0234" w:rsidRDefault="00AD3F22" w:rsidP="00AD3F22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AD3F22">
              <w:rPr>
                <w:sz w:val="20"/>
                <w:szCs w:val="20"/>
              </w:rPr>
              <w:t>adminisztrációs feladatok</w:t>
            </w:r>
            <w:r w:rsidRPr="000F0234">
              <w:rPr>
                <w:sz w:val="20"/>
                <w:szCs w:val="20"/>
              </w:rPr>
              <w:t xml:space="preserve"> számítógépes rendszerben történő elvégzése.</w:t>
            </w:r>
          </w:p>
          <w:p w:rsidR="00123E04" w:rsidRDefault="00093262" w:rsidP="00AD3F22">
            <w:pPr>
              <w:pStyle w:val="Cmsor2"/>
            </w:pPr>
            <w:r>
              <w:t>a</w:t>
            </w:r>
            <w:r w:rsidR="00F940A3">
              <w:t xml:space="preserve"> munka</w:t>
            </w:r>
            <w:r>
              <w:t xml:space="preserve">kör betöltéséhez szüséges </w:t>
            </w:r>
          </w:p>
          <w:p w:rsidR="00093262" w:rsidRDefault="00093262" w:rsidP="00093262">
            <w:pPr>
              <w:rPr>
                <w:b/>
              </w:rPr>
            </w:pPr>
            <w:r>
              <w:rPr>
                <w:b/>
              </w:rPr>
              <w:t>KÉPZETTSÉG</w:t>
            </w:r>
          </w:p>
          <w:p w:rsidR="00123E04" w:rsidRDefault="00123E04" w:rsidP="00561D77">
            <w:pPr>
              <w:pStyle w:val="Dtum"/>
            </w:pPr>
          </w:p>
          <w:p w:rsidR="006E1D8E" w:rsidRPr="006E1D8E" w:rsidRDefault="004D621F" w:rsidP="006E1D8E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legalább szakmunkás végzettség,</w:t>
            </w:r>
          </w:p>
          <w:p w:rsidR="00986043" w:rsidRDefault="004D621F" w:rsidP="006E1D8E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számítógépes ismeretek.</w:t>
            </w:r>
          </w:p>
          <w:p w:rsidR="00B3195F" w:rsidRDefault="00B3195F" w:rsidP="00B3195F">
            <w:pPr>
              <w:ind w:left="720"/>
              <w:jc w:val="both"/>
              <w:rPr>
                <w:sz w:val="20"/>
                <w:szCs w:val="20"/>
              </w:rPr>
            </w:pPr>
          </w:p>
          <w:p w:rsidR="00B3195F" w:rsidRDefault="00B3195F" w:rsidP="00B3195F">
            <w:pPr>
              <w:rPr>
                <w:b/>
              </w:rPr>
            </w:pPr>
            <w:r w:rsidRPr="00B3195F">
              <w:rPr>
                <w:b/>
              </w:rPr>
              <w:t>ELŐNYT JELENT</w:t>
            </w:r>
          </w:p>
          <w:p w:rsidR="00B3195F" w:rsidRPr="00B3195F" w:rsidRDefault="00B3195F" w:rsidP="00B3195F">
            <w:pPr>
              <w:rPr>
                <w:b/>
              </w:rPr>
            </w:pPr>
          </w:p>
          <w:p w:rsidR="004705F6" w:rsidRPr="00B3195F" w:rsidRDefault="00B3195F" w:rsidP="00B3195F">
            <w:pPr>
              <w:pStyle w:val="Listaszerbekezds"/>
              <w:numPr>
                <w:ilvl w:val="0"/>
                <w:numId w:val="9"/>
              </w:numPr>
            </w:pPr>
            <w:r w:rsidRPr="00B3195F">
              <w:t xml:space="preserve">hasonló területen </w:t>
            </w:r>
            <w:r w:rsidR="00452E96">
              <w:t>szerzett</w:t>
            </w:r>
            <w:r w:rsidRPr="00B3195F">
              <w:t xml:space="preserve"> szakmai tapasztalat.</w:t>
            </w:r>
          </w:p>
          <w:p w:rsidR="004D3011" w:rsidRDefault="004D3011" w:rsidP="00036450"/>
          <w:p w:rsidR="004D3011" w:rsidRDefault="00093262" w:rsidP="00B359E4">
            <w:pPr>
              <w:pStyle w:val="Cmsor4"/>
            </w:pPr>
            <w:r>
              <w:t>KOMPETENCIA</w:t>
            </w:r>
          </w:p>
          <w:p w:rsidR="00093262" w:rsidRPr="00093262" w:rsidRDefault="00093262" w:rsidP="00093262"/>
          <w:p w:rsidR="00093262" w:rsidRPr="00C37F7E" w:rsidRDefault="00CA32D0" w:rsidP="000722BE">
            <w:pPr>
              <w:pStyle w:val="Dtu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93262" w:rsidRPr="00C37F7E">
              <w:rPr>
                <w:sz w:val="20"/>
                <w:szCs w:val="20"/>
              </w:rPr>
              <w:t xml:space="preserve">recíz, </w:t>
            </w:r>
            <w:r w:rsidR="005D3F82" w:rsidRPr="00C37F7E">
              <w:rPr>
                <w:sz w:val="20"/>
                <w:szCs w:val="20"/>
              </w:rPr>
              <w:t>felelősségteljes</w:t>
            </w:r>
            <w:r w:rsidR="00093262" w:rsidRPr="00C37F7E">
              <w:rPr>
                <w:sz w:val="20"/>
                <w:szCs w:val="20"/>
              </w:rPr>
              <w:t>, önálló munkavégzés</w:t>
            </w:r>
            <w:r w:rsidR="005D3F82" w:rsidRPr="00C37F7E">
              <w:rPr>
                <w:sz w:val="20"/>
                <w:szCs w:val="20"/>
              </w:rPr>
              <w:t>,</w:t>
            </w:r>
          </w:p>
          <w:p w:rsidR="00093262" w:rsidRPr="00C37F7E" w:rsidRDefault="00CA32D0" w:rsidP="000722BE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D3F82" w:rsidRPr="00C37F7E">
              <w:rPr>
                <w:sz w:val="20"/>
                <w:szCs w:val="20"/>
              </w:rPr>
              <w:t>sapatmu</w:t>
            </w:r>
            <w:r w:rsidR="00ED6EE2" w:rsidRPr="00C37F7E">
              <w:rPr>
                <w:sz w:val="20"/>
                <w:szCs w:val="20"/>
              </w:rPr>
              <w:t>nkában való együttműködés</w:t>
            </w:r>
            <w:r w:rsidR="009E3973" w:rsidRPr="00C37F7E">
              <w:rPr>
                <w:sz w:val="20"/>
                <w:szCs w:val="20"/>
              </w:rPr>
              <w:t>.</w:t>
            </w:r>
          </w:p>
          <w:p w:rsidR="004D3011" w:rsidRDefault="004D3011" w:rsidP="00036450"/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1154C3" w:rsidRDefault="001154C3" w:rsidP="000C45FF">
      <w:pPr>
        <w:tabs>
          <w:tab w:val="left" w:pos="990"/>
        </w:tabs>
      </w:pPr>
    </w:p>
    <w:sectPr w:rsidR="001154C3" w:rsidSect="00E2727A">
      <w:headerReference w:type="default" r:id="rId12"/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94" w:rsidRDefault="00C05E94" w:rsidP="000C45FF">
      <w:r>
        <w:separator/>
      </w:r>
    </w:p>
  </w:endnote>
  <w:endnote w:type="continuationSeparator" w:id="1">
    <w:p w:rsidR="00C05E94" w:rsidRDefault="00C05E94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94" w:rsidRDefault="00C05E94" w:rsidP="000C45FF">
      <w:r>
        <w:separator/>
      </w:r>
    </w:p>
  </w:footnote>
  <w:footnote w:type="continuationSeparator" w:id="1">
    <w:p w:rsidR="00C05E94" w:rsidRDefault="00C05E94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1016252742" name="Ábra 1016252742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426"/>
    <w:multiLevelType w:val="hybridMultilevel"/>
    <w:tmpl w:val="965E407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DA7"/>
    <w:multiLevelType w:val="hybridMultilevel"/>
    <w:tmpl w:val="344E1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593E"/>
    <w:multiLevelType w:val="hybridMultilevel"/>
    <w:tmpl w:val="4B1837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76D1"/>
    <w:multiLevelType w:val="hybridMultilevel"/>
    <w:tmpl w:val="3F867812"/>
    <w:lvl w:ilvl="0" w:tplc="DEA28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B1201"/>
    <w:multiLevelType w:val="hybridMultilevel"/>
    <w:tmpl w:val="A6744EF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F508D"/>
    <w:multiLevelType w:val="hybridMultilevel"/>
    <w:tmpl w:val="D97E3A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36982"/>
    <w:multiLevelType w:val="hybridMultilevel"/>
    <w:tmpl w:val="CE0409A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615AC"/>
    <w:multiLevelType w:val="hybridMultilevel"/>
    <w:tmpl w:val="C52E1E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D1EDA"/>
    <w:multiLevelType w:val="hybridMultilevel"/>
    <w:tmpl w:val="9A7065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5611"/>
    <w:rsid w:val="00001BEE"/>
    <w:rsid w:val="00036450"/>
    <w:rsid w:val="000722BE"/>
    <w:rsid w:val="0008718F"/>
    <w:rsid w:val="00093262"/>
    <w:rsid w:val="00094499"/>
    <w:rsid w:val="000B3DD3"/>
    <w:rsid w:val="000B7A6E"/>
    <w:rsid w:val="000C45FF"/>
    <w:rsid w:val="000E24D6"/>
    <w:rsid w:val="000E3575"/>
    <w:rsid w:val="000E3FD1"/>
    <w:rsid w:val="000F0234"/>
    <w:rsid w:val="0010627D"/>
    <w:rsid w:val="00112054"/>
    <w:rsid w:val="001154C3"/>
    <w:rsid w:val="00123E04"/>
    <w:rsid w:val="00140B59"/>
    <w:rsid w:val="001525E1"/>
    <w:rsid w:val="00176418"/>
    <w:rsid w:val="00180329"/>
    <w:rsid w:val="0019001F"/>
    <w:rsid w:val="001A2A0F"/>
    <w:rsid w:val="001A74A5"/>
    <w:rsid w:val="001B2ABD"/>
    <w:rsid w:val="001C3FF5"/>
    <w:rsid w:val="001E0391"/>
    <w:rsid w:val="001E1759"/>
    <w:rsid w:val="001F1ECC"/>
    <w:rsid w:val="001F3778"/>
    <w:rsid w:val="001F4DD4"/>
    <w:rsid w:val="00215A24"/>
    <w:rsid w:val="00235E05"/>
    <w:rsid w:val="002400EB"/>
    <w:rsid w:val="00256CF7"/>
    <w:rsid w:val="00281FD5"/>
    <w:rsid w:val="00295DA9"/>
    <w:rsid w:val="002A3F0E"/>
    <w:rsid w:val="002A5AD3"/>
    <w:rsid w:val="002D4BA7"/>
    <w:rsid w:val="002F23AA"/>
    <w:rsid w:val="0030481B"/>
    <w:rsid w:val="00304A4E"/>
    <w:rsid w:val="00310B3E"/>
    <w:rsid w:val="003156FC"/>
    <w:rsid w:val="003254B5"/>
    <w:rsid w:val="00340307"/>
    <w:rsid w:val="003438FA"/>
    <w:rsid w:val="00351CD0"/>
    <w:rsid w:val="0037121F"/>
    <w:rsid w:val="0038078E"/>
    <w:rsid w:val="003971AC"/>
    <w:rsid w:val="003971E8"/>
    <w:rsid w:val="003A6B7D"/>
    <w:rsid w:val="003B06CA"/>
    <w:rsid w:val="003B4427"/>
    <w:rsid w:val="003B5575"/>
    <w:rsid w:val="00405611"/>
    <w:rsid w:val="004071FC"/>
    <w:rsid w:val="00411AA5"/>
    <w:rsid w:val="00442FE3"/>
    <w:rsid w:val="00445947"/>
    <w:rsid w:val="00452E96"/>
    <w:rsid w:val="004705F6"/>
    <w:rsid w:val="0047269E"/>
    <w:rsid w:val="004813B3"/>
    <w:rsid w:val="00496591"/>
    <w:rsid w:val="004C63E4"/>
    <w:rsid w:val="004D3011"/>
    <w:rsid w:val="004D621F"/>
    <w:rsid w:val="005262AC"/>
    <w:rsid w:val="00561D77"/>
    <w:rsid w:val="00582D4B"/>
    <w:rsid w:val="005D3F82"/>
    <w:rsid w:val="005E39D5"/>
    <w:rsid w:val="00600670"/>
    <w:rsid w:val="00601D43"/>
    <w:rsid w:val="0062123A"/>
    <w:rsid w:val="00624178"/>
    <w:rsid w:val="00646E75"/>
    <w:rsid w:val="006771D0"/>
    <w:rsid w:val="006E1D8E"/>
    <w:rsid w:val="006E33E7"/>
    <w:rsid w:val="00715FCB"/>
    <w:rsid w:val="00743101"/>
    <w:rsid w:val="00743D5E"/>
    <w:rsid w:val="007775E1"/>
    <w:rsid w:val="007867A0"/>
    <w:rsid w:val="007927F5"/>
    <w:rsid w:val="007A3873"/>
    <w:rsid w:val="007B4651"/>
    <w:rsid w:val="007B7C91"/>
    <w:rsid w:val="007E55A0"/>
    <w:rsid w:val="007F1AA4"/>
    <w:rsid w:val="00802CA0"/>
    <w:rsid w:val="0081706A"/>
    <w:rsid w:val="00820299"/>
    <w:rsid w:val="00845B59"/>
    <w:rsid w:val="00856AB4"/>
    <w:rsid w:val="00861162"/>
    <w:rsid w:val="00874B18"/>
    <w:rsid w:val="00897D5C"/>
    <w:rsid w:val="008A4FD5"/>
    <w:rsid w:val="00904DB1"/>
    <w:rsid w:val="00914F74"/>
    <w:rsid w:val="009260CD"/>
    <w:rsid w:val="00935AB4"/>
    <w:rsid w:val="00940BA8"/>
    <w:rsid w:val="00952C25"/>
    <w:rsid w:val="00986043"/>
    <w:rsid w:val="009B347D"/>
    <w:rsid w:val="009E3973"/>
    <w:rsid w:val="009F1B01"/>
    <w:rsid w:val="00A2118D"/>
    <w:rsid w:val="00A51CCF"/>
    <w:rsid w:val="00A56F75"/>
    <w:rsid w:val="00A65ADC"/>
    <w:rsid w:val="00A81472"/>
    <w:rsid w:val="00AD3F22"/>
    <w:rsid w:val="00AD76E2"/>
    <w:rsid w:val="00AE3004"/>
    <w:rsid w:val="00AE7882"/>
    <w:rsid w:val="00B03CA0"/>
    <w:rsid w:val="00B20152"/>
    <w:rsid w:val="00B3195F"/>
    <w:rsid w:val="00B3583B"/>
    <w:rsid w:val="00B359E4"/>
    <w:rsid w:val="00B57D98"/>
    <w:rsid w:val="00B70850"/>
    <w:rsid w:val="00B72DC7"/>
    <w:rsid w:val="00BB60D9"/>
    <w:rsid w:val="00BF6363"/>
    <w:rsid w:val="00C033C6"/>
    <w:rsid w:val="00C05E94"/>
    <w:rsid w:val="00C066B6"/>
    <w:rsid w:val="00C145CA"/>
    <w:rsid w:val="00C37BA1"/>
    <w:rsid w:val="00C37F7E"/>
    <w:rsid w:val="00C4674C"/>
    <w:rsid w:val="00C506CF"/>
    <w:rsid w:val="00C72BED"/>
    <w:rsid w:val="00C9578B"/>
    <w:rsid w:val="00CA32D0"/>
    <w:rsid w:val="00CA78EA"/>
    <w:rsid w:val="00CB0055"/>
    <w:rsid w:val="00CB4650"/>
    <w:rsid w:val="00CC086F"/>
    <w:rsid w:val="00CE112B"/>
    <w:rsid w:val="00CE19ED"/>
    <w:rsid w:val="00CF4C2B"/>
    <w:rsid w:val="00D2522B"/>
    <w:rsid w:val="00D422DE"/>
    <w:rsid w:val="00D5459D"/>
    <w:rsid w:val="00D61CEB"/>
    <w:rsid w:val="00D92C5B"/>
    <w:rsid w:val="00D96B04"/>
    <w:rsid w:val="00DA1F4D"/>
    <w:rsid w:val="00DC7D33"/>
    <w:rsid w:val="00DD172A"/>
    <w:rsid w:val="00DE08A8"/>
    <w:rsid w:val="00DF2CCC"/>
    <w:rsid w:val="00E073FD"/>
    <w:rsid w:val="00E22B80"/>
    <w:rsid w:val="00E25A26"/>
    <w:rsid w:val="00E2727A"/>
    <w:rsid w:val="00E4381A"/>
    <w:rsid w:val="00E55D74"/>
    <w:rsid w:val="00E731BB"/>
    <w:rsid w:val="00E76159"/>
    <w:rsid w:val="00E96D51"/>
    <w:rsid w:val="00EB7192"/>
    <w:rsid w:val="00EC5FA7"/>
    <w:rsid w:val="00ED6EE2"/>
    <w:rsid w:val="00F00ADF"/>
    <w:rsid w:val="00F306D4"/>
    <w:rsid w:val="00F442C0"/>
    <w:rsid w:val="00F4756B"/>
    <w:rsid w:val="00F60274"/>
    <w:rsid w:val="00F77FB9"/>
    <w:rsid w:val="00F9376F"/>
    <w:rsid w:val="00F940A3"/>
    <w:rsid w:val="00FA5121"/>
    <w:rsid w:val="00FB068F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9E4"/>
    <w:rPr>
      <w:sz w:val="18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0F6FC6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0B5294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0075A2" w:themeColor="accent2" w:themeShade="B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0B5294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semiHidden/>
    <w:qFormat/>
    <w:rsid w:val="00123E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B7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pka%20Petra\AppData\Local\Microsoft\Office\16.0\DTS\hu-HU%7bF633B261-AA89-446A-949A-DE3D9872B97D%7d\%7bC27FC54A-6D76-4157-AB67-656E2545449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93327362F444C08B31B794AD4560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72276E-6BF6-428D-BBC1-75CCD6E0933B}"/>
      </w:docPartPr>
      <w:docPartBody>
        <w:p w:rsidR="001256BB" w:rsidRDefault="00E120D4">
          <w:pPr>
            <w:pStyle w:val="2B93327362F444C08B31B794AD4560A6"/>
          </w:pPr>
          <w:r w:rsidRPr="00CB0055">
            <w:t>Kapcsolat</w:t>
          </w:r>
        </w:p>
      </w:docPartBody>
    </w:docPart>
    <w:docPart>
      <w:docPartPr>
        <w:name w:val="875C7464E8AB42758340C73E938EB8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789654-7027-4CC5-A598-7E2140E40DC8}"/>
      </w:docPartPr>
      <w:docPartBody>
        <w:p w:rsidR="001256BB" w:rsidRDefault="00E120D4">
          <w:pPr>
            <w:pStyle w:val="875C7464E8AB42758340C73E938EB80A"/>
          </w:pPr>
          <w:r w:rsidRPr="004D3011">
            <w:t>WEBHELY: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C14EA"/>
    <w:rsid w:val="000E78CD"/>
    <w:rsid w:val="001256BB"/>
    <w:rsid w:val="00141A5C"/>
    <w:rsid w:val="00163940"/>
    <w:rsid w:val="003971E8"/>
    <w:rsid w:val="00460CEE"/>
    <w:rsid w:val="006972B0"/>
    <w:rsid w:val="0072247F"/>
    <w:rsid w:val="00775539"/>
    <w:rsid w:val="007D01A2"/>
    <w:rsid w:val="00876F8A"/>
    <w:rsid w:val="008D7D1B"/>
    <w:rsid w:val="008F1B7C"/>
    <w:rsid w:val="00914F74"/>
    <w:rsid w:val="00A81472"/>
    <w:rsid w:val="00AF20FE"/>
    <w:rsid w:val="00B86E4B"/>
    <w:rsid w:val="00C44438"/>
    <w:rsid w:val="00C7320D"/>
    <w:rsid w:val="00CC0AA4"/>
    <w:rsid w:val="00D137B4"/>
    <w:rsid w:val="00D4567A"/>
    <w:rsid w:val="00E120D4"/>
    <w:rsid w:val="00EB5AAE"/>
    <w:rsid w:val="00EC14EA"/>
    <w:rsid w:val="00F1501E"/>
    <w:rsid w:val="00F8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20D4"/>
  </w:style>
  <w:style w:type="paragraph" w:styleId="Cmsor2">
    <w:name w:val="heading 2"/>
    <w:basedOn w:val="Norml"/>
    <w:next w:val="Norml"/>
    <w:link w:val="Cmsor2Char"/>
    <w:uiPriority w:val="9"/>
    <w:qFormat/>
    <w:rsid w:val="00E120D4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B93327362F444C08B31B794AD4560A6">
    <w:name w:val="2B93327362F444C08B31B794AD4560A6"/>
    <w:rsid w:val="00E120D4"/>
  </w:style>
  <w:style w:type="paragraph" w:customStyle="1" w:styleId="925151B3CF5143A785971ECE18228ED7">
    <w:name w:val="925151B3CF5143A785971ECE18228ED7"/>
    <w:rsid w:val="00E120D4"/>
  </w:style>
  <w:style w:type="paragraph" w:customStyle="1" w:styleId="875C7464E8AB42758340C73E938EB80A">
    <w:name w:val="875C7464E8AB42758340C73E938EB80A"/>
    <w:rsid w:val="00E120D4"/>
  </w:style>
  <w:style w:type="character" w:styleId="Hiperhivatkozs">
    <w:name w:val="Hyperlink"/>
    <w:basedOn w:val="Bekezdsalapbettpusa"/>
    <w:uiPriority w:val="99"/>
    <w:unhideWhenUsed/>
    <w:rsid w:val="00E120D4"/>
    <w:rPr>
      <w:color w:val="943634" w:themeColor="accent2" w:themeShade="B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120D4"/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EE7F7F2-16A5-47B4-AB1F-CEDCF14E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{C27FC54A-6D76-4157-AB67-656E25454494}tf00546271_win32.dotx</Template>
  <TotalTime>88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Kriszta</cp:lastModifiedBy>
  <cp:revision>13</cp:revision>
  <cp:lastPrinted>2024-06-26T09:40:00Z</cp:lastPrinted>
  <dcterms:created xsi:type="dcterms:W3CDTF">2024-11-11T13:41:00Z</dcterms:created>
  <dcterms:modified xsi:type="dcterms:W3CDTF">2025-07-04T07:20:00Z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