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25"/>
        <w:gridCol w:w="508"/>
        <w:gridCol w:w="6390"/>
      </w:tblGrid>
      <w:tr w:rsidR="001B2ABD" w:rsidTr="00ED6EE2">
        <w:trPr>
          <w:trHeight w:val="4467"/>
        </w:trPr>
        <w:tc>
          <w:tcPr>
            <w:tcW w:w="3825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  <w:vAlign w:val="bottom"/>
          </w:tcPr>
          <w:p w:rsidR="001B2ABD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813305" w:rsidRDefault="00813305" w:rsidP="00813305"/>
          <w:p w:rsidR="00813305" w:rsidRDefault="00813305" w:rsidP="00813305"/>
          <w:p w:rsidR="00813305" w:rsidRPr="00813305" w:rsidRDefault="00813305" w:rsidP="00813305"/>
          <w:p w:rsidR="000722BE" w:rsidRDefault="000722BE" w:rsidP="000722BE">
            <w:pPr>
              <w:rPr>
                <w:b/>
                <w:sz w:val="28"/>
                <w:szCs w:val="28"/>
              </w:rPr>
            </w:pPr>
            <w:r w:rsidRPr="0076432B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SZENNYVÍZTELEP </w:t>
            </w:r>
            <w:r w:rsidR="00813305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GÉPÉSZ</w:t>
            </w:r>
            <w:r w:rsidR="00813305" w:rsidRPr="00813305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76432B" w:rsidRPr="00813305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munkakörben.</w:t>
            </w:r>
          </w:p>
          <w:p w:rsidR="001B2ABD" w:rsidRPr="00FA5121" w:rsidRDefault="001B2ABD" w:rsidP="001B2ABD">
            <w:pPr>
              <w:pStyle w:val="Alcm"/>
              <w:rPr>
                <w:rFonts w:cstheme="minorHAnsi"/>
                <w:b/>
                <w:color w:val="0070C0"/>
                <w:spacing w:val="26"/>
              </w:rPr>
            </w:pPr>
          </w:p>
        </w:tc>
      </w:tr>
      <w:tr w:rsidR="001B2ABD" w:rsidTr="00ED6EE2">
        <w:trPr>
          <w:trHeight w:val="10760"/>
        </w:trPr>
        <w:tc>
          <w:tcPr>
            <w:tcW w:w="3825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5D3F82" w:rsidRPr="00C37F7E" w:rsidRDefault="005D3F82" w:rsidP="00C37F7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  <w:r w:rsidR="00250B69">
              <w:rPr>
                <w:color w:val="0B1F36" w:themeColor="text2" w:themeShade="80"/>
              </w:rPr>
              <w:t>,</w:t>
            </w:r>
          </w:p>
          <w:p w:rsidR="009E3973" w:rsidRPr="004705F6" w:rsidRDefault="009E3973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 w:rsidR="00250B69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cafetéria juttatás</w:t>
            </w:r>
            <w:r w:rsidR="00250B69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  <w:r w:rsidR="00250B69">
              <w:rPr>
                <w:color w:val="0B1F36" w:themeColor="text2" w:themeShade="80"/>
                <w:szCs w:val="18"/>
              </w:rPr>
              <w:t>.</w:t>
            </w:r>
          </w:p>
          <w:p w:rsidR="004705F6" w:rsidRPr="004705F6" w:rsidRDefault="004705F6" w:rsidP="004705F6">
            <w:pPr>
              <w:pStyle w:val="Listaszerbekezds"/>
              <w:rPr>
                <w:color w:val="0B1F36" w:themeColor="text2" w:themeShade="80"/>
                <w:szCs w:val="18"/>
              </w:rPr>
            </w:pP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036450" w:rsidRPr="000722BE" w:rsidRDefault="00CB0055" w:rsidP="00CB0055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AE008D" w:rsidRPr="000722BE" w:rsidRDefault="00AE008D" w:rsidP="00AE008D">
            <w:pPr>
              <w:rPr>
                <w:rStyle w:val="Hiperhivatkozs"/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További információval az alábbi telefonszámon tudunk szolgálni:</w:t>
            </w: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oldalunkon olvashat:</w:t>
            </w: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0FEF223545404A75960A4E77F73528AC"/>
              </w:placeholder>
              <w:temporary/>
              <w:showingPlcHdr/>
            </w:sdtPr>
            <w:sdtContent>
              <w:p w:rsidR="00AE008D" w:rsidRPr="000722BE" w:rsidRDefault="00AE008D" w:rsidP="00AE008D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WEBHELY:</w:t>
                </w:r>
              </w:p>
            </w:sdtContent>
          </w:sdt>
          <w:p w:rsidR="00AE008D" w:rsidRPr="00BB60D9" w:rsidRDefault="00AE008D" w:rsidP="00AE008D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AE008D" w:rsidRDefault="00AE008D" w:rsidP="00AE008D"/>
          <w:p w:rsidR="00AE008D" w:rsidRDefault="00AE008D" w:rsidP="00AE008D"/>
          <w:p w:rsidR="00AE008D" w:rsidRPr="009E3973" w:rsidRDefault="00AE008D" w:rsidP="00AE008D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AE008D" w:rsidRDefault="00AE008D" w:rsidP="00AE008D"/>
          <w:p w:rsidR="00AE008D" w:rsidRDefault="00AE008D" w:rsidP="00AE008D"/>
          <w:p w:rsidR="00AE008D" w:rsidRDefault="00AE008D" w:rsidP="00AE008D">
            <w:r>
              <w:t>E-MAIL CÍM:</w:t>
            </w:r>
          </w:p>
          <w:p w:rsidR="00AE008D" w:rsidRPr="00E731BB" w:rsidRDefault="00250B69" w:rsidP="00AE008D">
            <w:pPr>
              <w:rPr>
                <w:color w:val="0070C0"/>
                <w:sz w:val="20"/>
                <w:szCs w:val="20"/>
              </w:rPr>
            </w:pPr>
            <w:hyperlink r:id="rId11" w:history="1">
              <w:r w:rsidRPr="0040122F">
                <w:rPr>
                  <w:rStyle w:val="Hiperhivatkozs"/>
                  <w:sz w:val="20"/>
                  <w:szCs w:val="20"/>
                </w:rPr>
                <w:t>munkaugy@dakov.hu</w:t>
              </w:r>
            </w:hyperlink>
          </w:p>
          <w:p w:rsidR="00BD0139" w:rsidRPr="00E731BB" w:rsidRDefault="00BD0139" w:rsidP="00BD0139">
            <w:pPr>
              <w:rPr>
                <w:color w:val="0070C0"/>
                <w:sz w:val="20"/>
                <w:szCs w:val="20"/>
              </w:rPr>
            </w:pPr>
          </w:p>
          <w:p w:rsidR="00BB60D9" w:rsidRDefault="00BB60D9" w:rsidP="00BB60D9">
            <w:pPr>
              <w:rPr>
                <w:color w:val="0070C0"/>
              </w:rPr>
            </w:pPr>
          </w:p>
          <w:p w:rsidR="00BB60D9" w:rsidRDefault="00BB60D9" w:rsidP="00BB60D9"/>
          <w:p w:rsidR="004D3011" w:rsidRPr="004D3011" w:rsidRDefault="004D3011" w:rsidP="00BB60D9"/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4D3011" w:rsidRPr="0076432B" w:rsidRDefault="00405611" w:rsidP="0076432B">
            <w:pPr>
              <w:pStyle w:val="Dtu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 xml:space="preserve">Határozatlan idejű </w:t>
            </w:r>
            <w:r w:rsidR="00813305">
              <w:rPr>
                <w:sz w:val="20"/>
                <w:szCs w:val="20"/>
              </w:rPr>
              <w:t xml:space="preserve">- </w:t>
            </w:r>
            <w:r w:rsidR="00DB05E8">
              <w:rPr>
                <w:sz w:val="20"/>
                <w:szCs w:val="20"/>
              </w:rPr>
              <w:t>munkaidőkeretben történő</w:t>
            </w:r>
            <w:r w:rsidR="00813305">
              <w:rPr>
                <w:sz w:val="20"/>
                <w:szCs w:val="20"/>
              </w:rPr>
              <w:t xml:space="preserve"> - </w:t>
            </w:r>
            <w:r w:rsidR="0076432B">
              <w:rPr>
                <w:sz w:val="20"/>
                <w:szCs w:val="20"/>
              </w:rPr>
              <w:t>foglalkoztatás.</w:t>
            </w:r>
          </w:p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AE008D" w:rsidRPr="00C37F7E" w:rsidRDefault="00AE008D" w:rsidP="00AE008D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 Dabas és Környéke Vízügyi Kft.</w:t>
            </w:r>
          </w:p>
          <w:p w:rsidR="00AE008D" w:rsidRDefault="00AE008D" w:rsidP="00AE008D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4705F6" w:rsidRDefault="00AE008D" w:rsidP="00AE008D">
            <w:r>
              <w:t>2200 Monor, Csévharaszti út 1.</w:t>
            </w:r>
          </w:p>
          <w:p w:rsidR="00AE008D" w:rsidRDefault="00AE008D" w:rsidP="00AE008D"/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1C3FF5" w:rsidRDefault="000722BE" w:rsidP="000722BE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22BE">
              <w:rPr>
                <w:sz w:val="20"/>
                <w:szCs w:val="20"/>
              </w:rPr>
              <w:t>szennyvíz tisztító</w:t>
            </w:r>
            <w:r w:rsidR="00C37F7E">
              <w:rPr>
                <w:sz w:val="20"/>
                <w:szCs w:val="20"/>
              </w:rPr>
              <w:t xml:space="preserve"> telep,</w:t>
            </w:r>
            <w:r w:rsidRPr="000722BE">
              <w:rPr>
                <w:sz w:val="20"/>
                <w:szCs w:val="20"/>
              </w:rPr>
              <w:t xml:space="preserve"> alkalmankén</w:t>
            </w:r>
            <w:r w:rsidR="004705F6">
              <w:rPr>
                <w:sz w:val="20"/>
                <w:szCs w:val="20"/>
              </w:rPr>
              <w:t>t</w:t>
            </w:r>
            <w:r w:rsidRPr="000722BE">
              <w:rPr>
                <w:sz w:val="20"/>
                <w:szCs w:val="20"/>
              </w:rPr>
              <w:t xml:space="preserve"> szennyvízhálózat karbantartási és javítási munkáinak elvégzése.</w:t>
            </w:r>
          </w:p>
          <w:p w:rsidR="004705F6" w:rsidRDefault="004705F6" w:rsidP="004705F6">
            <w:pPr>
              <w:rPr>
                <w:sz w:val="20"/>
                <w:szCs w:val="20"/>
              </w:rPr>
            </w:pPr>
          </w:p>
          <w:p w:rsidR="004705F6" w:rsidRPr="004705F6" w:rsidRDefault="004705F6" w:rsidP="004705F6">
            <w:pPr>
              <w:rPr>
                <w:sz w:val="20"/>
                <w:szCs w:val="20"/>
              </w:rPr>
            </w:pPr>
          </w:p>
          <w:p w:rsidR="004D3011" w:rsidRDefault="004D3011" w:rsidP="00036450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0722BE" w:rsidRPr="000722BE" w:rsidRDefault="000722BE" w:rsidP="000722B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722BE">
              <w:rPr>
                <w:sz w:val="20"/>
                <w:szCs w:val="20"/>
              </w:rPr>
              <w:t>„B” kategóriás jogosítvány</w:t>
            </w:r>
            <w:r w:rsidR="0076432B">
              <w:rPr>
                <w:sz w:val="20"/>
                <w:szCs w:val="20"/>
              </w:rPr>
              <w:t>,</w:t>
            </w:r>
          </w:p>
          <w:p w:rsidR="000722BE" w:rsidRPr="000722BE" w:rsidRDefault="000722BE" w:rsidP="000722B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722BE">
              <w:rPr>
                <w:sz w:val="20"/>
                <w:szCs w:val="20"/>
              </w:rPr>
              <w:t>legalább szakmunkás</w:t>
            </w:r>
            <w:r w:rsidR="00C37F7E">
              <w:rPr>
                <w:sz w:val="20"/>
                <w:szCs w:val="20"/>
              </w:rPr>
              <w:t xml:space="preserve"> végzettség</w:t>
            </w:r>
            <w:r w:rsidR="0076432B">
              <w:rPr>
                <w:sz w:val="20"/>
                <w:szCs w:val="20"/>
              </w:rPr>
              <w:t>,</w:t>
            </w:r>
          </w:p>
          <w:p w:rsidR="00123E04" w:rsidRDefault="00123E04" w:rsidP="000722BE">
            <w:pPr>
              <w:pStyle w:val="Listaszerbekezds"/>
            </w:pPr>
          </w:p>
          <w:p w:rsidR="00123E04" w:rsidRDefault="00123E04" w:rsidP="00093262">
            <w:pPr>
              <w:pStyle w:val="Listaszerbekezds"/>
            </w:pPr>
          </w:p>
          <w:p w:rsidR="004705F6" w:rsidRPr="00123E04" w:rsidRDefault="004705F6" w:rsidP="00813305"/>
          <w:p w:rsidR="004D3011" w:rsidRDefault="004D3011" w:rsidP="00036450"/>
          <w:p w:rsidR="004D3011" w:rsidRDefault="00093262" w:rsidP="00B359E4">
            <w:pPr>
              <w:pStyle w:val="Cmsor4"/>
            </w:pPr>
            <w:r>
              <w:t>KOMPETENCIA</w:t>
            </w:r>
          </w:p>
          <w:p w:rsidR="00093262" w:rsidRPr="00093262" w:rsidRDefault="00093262" w:rsidP="00093262"/>
          <w:p w:rsidR="00093262" w:rsidRPr="00C37F7E" w:rsidRDefault="00093262" w:rsidP="000722BE">
            <w:pPr>
              <w:pStyle w:val="Dt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 xml:space="preserve">Precíz,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Pr="00C37F7E" w:rsidRDefault="0038078E" w:rsidP="000722BE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 w:rsidR="009E3973" w:rsidRPr="00C37F7E">
              <w:rPr>
                <w:sz w:val="20"/>
                <w:szCs w:val="20"/>
              </w:rPr>
              <w:t>.</w:t>
            </w:r>
          </w:p>
          <w:p w:rsidR="00A65ADC" w:rsidRPr="00C37F7E" w:rsidRDefault="00A65ADC" w:rsidP="000722BE">
            <w:pPr>
              <w:pStyle w:val="Listaszerbekezds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Kezdeményező készség, dinamizmus és rugalmasság</w:t>
            </w:r>
            <w:r w:rsidR="00B3583B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A65ADC" w:rsidRPr="00C37F7E" w:rsidRDefault="00A65ADC" w:rsidP="000722BE">
            <w:pPr>
              <w:pStyle w:val="Listaszerbekezds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Siker- és eredményorientáltság</w:t>
            </w:r>
            <w:r w:rsidR="00B3583B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5D3F82" w:rsidRDefault="005D3F82" w:rsidP="005D3F82">
            <w:pPr>
              <w:pStyle w:val="Listaszerbekezds"/>
            </w:pP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2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4E" w:rsidRDefault="00C2064E" w:rsidP="000C45FF">
      <w:r>
        <w:separator/>
      </w:r>
    </w:p>
  </w:endnote>
  <w:endnote w:type="continuationSeparator" w:id="1">
    <w:p w:rsidR="00C2064E" w:rsidRDefault="00C2064E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4E" w:rsidRDefault="00C2064E" w:rsidP="000C45FF">
      <w:r>
        <w:separator/>
      </w:r>
    </w:p>
  </w:footnote>
  <w:footnote w:type="continuationSeparator" w:id="1">
    <w:p w:rsidR="00C2064E" w:rsidRDefault="00C2064E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855"/>
    <w:multiLevelType w:val="hybridMultilevel"/>
    <w:tmpl w:val="7ED410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6D1"/>
    <w:multiLevelType w:val="hybridMultilevel"/>
    <w:tmpl w:val="3F867812"/>
    <w:lvl w:ilvl="0" w:tplc="DEA28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1083B"/>
    <w:multiLevelType w:val="hybridMultilevel"/>
    <w:tmpl w:val="0428C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36450"/>
    <w:rsid w:val="000722BE"/>
    <w:rsid w:val="0008718F"/>
    <w:rsid w:val="00093262"/>
    <w:rsid w:val="00094499"/>
    <w:rsid w:val="000B3DD3"/>
    <w:rsid w:val="000C45FF"/>
    <w:rsid w:val="000E3575"/>
    <w:rsid w:val="000E3FD1"/>
    <w:rsid w:val="00112054"/>
    <w:rsid w:val="001154C3"/>
    <w:rsid w:val="00123E04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235E05"/>
    <w:rsid w:val="002400EB"/>
    <w:rsid w:val="00250B69"/>
    <w:rsid w:val="00256CF7"/>
    <w:rsid w:val="00281FD5"/>
    <w:rsid w:val="00285F10"/>
    <w:rsid w:val="00295DA9"/>
    <w:rsid w:val="002D4BA7"/>
    <w:rsid w:val="002F23AA"/>
    <w:rsid w:val="0030481B"/>
    <w:rsid w:val="00310B3E"/>
    <w:rsid w:val="003156FC"/>
    <w:rsid w:val="003254B5"/>
    <w:rsid w:val="00340307"/>
    <w:rsid w:val="00351CD0"/>
    <w:rsid w:val="00352D3E"/>
    <w:rsid w:val="00355554"/>
    <w:rsid w:val="0037121F"/>
    <w:rsid w:val="0037501D"/>
    <w:rsid w:val="0038078E"/>
    <w:rsid w:val="003971E8"/>
    <w:rsid w:val="003A6B7D"/>
    <w:rsid w:val="003B06CA"/>
    <w:rsid w:val="00405611"/>
    <w:rsid w:val="004071FC"/>
    <w:rsid w:val="00411AA5"/>
    <w:rsid w:val="00442FE3"/>
    <w:rsid w:val="00445947"/>
    <w:rsid w:val="004705F6"/>
    <w:rsid w:val="0047269E"/>
    <w:rsid w:val="004802E5"/>
    <w:rsid w:val="004813B3"/>
    <w:rsid w:val="00496591"/>
    <w:rsid w:val="004C63E4"/>
    <w:rsid w:val="004D3011"/>
    <w:rsid w:val="005262AC"/>
    <w:rsid w:val="00561D77"/>
    <w:rsid w:val="005D3F82"/>
    <w:rsid w:val="005E39D5"/>
    <w:rsid w:val="00600670"/>
    <w:rsid w:val="00601D43"/>
    <w:rsid w:val="0062123A"/>
    <w:rsid w:val="00646E75"/>
    <w:rsid w:val="006771D0"/>
    <w:rsid w:val="006E33E7"/>
    <w:rsid w:val="00707449"/>
    <w:rsid w:val="00715FCB"/>
    <w:rsid w:val="00743101"/>
    <w:rsid w:val="0076432B"/>
    <w:rsid w:val="007775E1"/>
    <w:rsid w:val="007867A0"/>
    <w:rsid w:val="007927F5"/>
    <w:rsid w:val="007A3873"/>
    <w:rsid w:val="007B7C91"/>
    <w:rsid w:val="007E55A0"/>
    <w:rsid w:val="00802CA0"/>
    <w:rsid w:val="00813305"/>
    <w:rsid w:val="0081706A"/>
    <w:rsid w:val="00845B59"/>
    <w:rsid w:val="0085257B"/>
    <w:rsid w:val="00861162"/>
    <w:rsid w:val="00874B18"/>
    <w:rsid w:val="00897D5C"/>
    <w:rsid w:val="008E0458"/>
    <w:rsid w:val="00914F74"/>
    <w:rsid w:val="009260CD"/>
    <w:rsid w:val="00935AB4"/>
    <w:rsid w:val="00940BA8"/>
    <w:rsid w:val="00952C25"/>
    <w:rsid w:val="009B347D"/>
    <w:rsid w:val="009E3973"/>
    <w:rsid w:val="009F1B01"/>
    <w:rsid w:val="00A2118D"/>
    <w:rsid w:val="00A3416E"/>
    <w:rsid w:val="00A56F75"/>
    <w:rsid w:val="00A65ADC"/>
    <w:rsid w:val="00AD76E2"/>
    <w:rsid w:val="00AE008D"/>
    <w:rsid w:val="00AE3004"/>
    <w:rsid w:val="00AE7882"/>
    <w:rsid w:val="00B20152"/>
    <w:rsid w:val="00B3583B"/>
    <w:rsid w:val="00B359E4"/>
    <w:rsid w:val="00B57D98"/>
    <w:rsid w:val="00B70850"/>
    <w:rsid w:val="00B72DC7"/>
    <w:rsid w:val="00BB60D9"/>
    <w:rsid w:val="00BD0139"/>
    <w:rsid w:val="00BF6363"/>
    <w:rsid w:val="00C033C6"/>
    <w:rsid w:val="00C066B6"/>
    <w:rsid w:val="00C145CA"/>
    <w:rsid w:val="00C2064E"/>
    <w:rsid w:val="00C37BA1"/>
    <w:rsid w:val="00C37F7E"/>
    <w:rsid w:val="00C4674C"/>
    <w:rsid w:val="00C506CF"/>
    <w:rsid w:val="00C72BED"/>
    <w:rsid w:val="00C9578B"/>
    <w:rsid w:val="00CA78EA"/>
    <w:rsid w:val="00CB0055"/>
    <w:rsid w:val="00CC086F"/>
    <w:rsid w:val="00CD2EB2"/>
    <w:rsid w:val="00CF4C2B"/>
    <w:rsid w:val="00D2522B"/>
    <w:rsid w:val="00D422DE"/>
    <w:rsid w:val="00D5459D"/>
    <w:rsid w:val="00D92C5B"/>
    <w:rsid w:val="00DA1F4D"/>
    <w:rsid w:val="00DB05E8"/>
    <w:rsid w:val="00DD172A"/>
    <w:rsid w:val="00DF2CCC"/>
    <w:rsid w:val="00E22B80"/>
    <w:rsid w:val="00E25A26"/>
    <w:rsid w:val="00E2727A"/>
    <w:rsid w:val="00E4381A"/>
    <w:rsid w:val="00E55D74"/>
    <w:rsid w:val="00E96D51"/>
    <w:rsid w:val="00EB7192"/>
    <w:rsid w:val="00ED6EE2"/>
    <w:rsid w:val="00F306D4"/>
    <w:rsid w:val="00F4756B"/>
    <w:rsid w:val="00F60274"/>
    <w:rsid w:val="00F77FB9"/>
    <w:rsid w:val="00FA5121"/>
    <w:rsid w:val="00FA68EE"/>
    <w:rsid w:val="00FB068F"/>
    <w:rsid w:val="00FC479A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nkaugy@dakov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8D44FA">
          <w:pPr>
            <w:pStyle w:val="2B93327362F444C08B31B794AD4560A6"/>
          </w:pPr>
          <w:r w:rsidRPr="00CB0055">
            <w:t>Kapcsolat</w:t>
          </w:r>
        </w:p>
      </w:docPartBody>
    </w:docPart>
    <w:docPart>
      <w:docPartPr>
        <w:name w:val="0FEF223545404A75960A4E77F73528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3CE3E0-6D1B-43CD-ABD5-739816307BCD}"/>
      </w:docPartPr>
      <w:docPartBody>
        <w:p w:rsidR="00973930" w:rsidRDefault="00303C6B" w:rsidP="00303C6B">
          <w:pPr>
            <w:pStyle w:val="0FEF223545404A75960A4E77F73528AC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4EA"/>
    <w:rsid w:val="00010F12"/>
    <w:rsid w:val="000E78CD"/>
    <w:rsid w:val="001256BB"/>
    <w:rsid w:val="00163940"/>
    <w:rsid w:val="00303C6B"/>
    <w:rsid w:val="003971E8"/>
    <w:rsid w:val="00623236"/>
    <w:rsid w:val="00775539"/>
    <w:rsid w:val="008618B0"/>
    <w:rsid w:val="008D44FA"/>
    <w:rsid w:val="008F1B7C"/>
    <w:rsid w:val="00914F74"/>
    <w:rsid w:val="00973930"/>
    <w:rsid w:val="00A938CF"/>
    <w:rsid w:val="00C7320D"/>
    <w:rsid w:val="00CC0AA4"/>
    <w:rsid w:val="00D137B4"/>
    <w:rsid w:val="00EC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4FA"/>
  </w:style>
  <w:style w:type="paragraph" w:styleId="Cmsor2">
    <w:name w:val="heading 2"/>
    <w:basedOn w:val="Norml"/>
    <w:next w:val="Norml"/>
    <w:link w:val="Cmsor2Char"/>
    <w:uiPriority w:val="9"/>
    <w:qFormat/>
    <w:rsid w:val="008D44FA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8D44FA"/>
  </w:style>
  <w:style w:type="paragraph" w:customStyle="1" w:styleId="925151B3CF5143A785971ECE18228ED7">
    <w:name w:val="925151B3CF5143A785971ECE18228ED7"/>
    <w:rsid w:val="008D44FA"/>
  </w:style>
  <w:style w:type="paragraph" w:customStyle="1" w:styleId="875C7464E8AB42758340C73E938EB80A">
    <w:name w:val="875C7464E8AB42758340C73E938EB80A"/>
    <w:rsid w:val="008D44FA"/>
  </w:style>
  <w:style w:type="character" w:styleId="Hiperhivatkozs">
    <w:name w:val="Hyperlink"/>
    <w:basedOn w:val="Bekezdsalapbettpusa"/>
    <w:uiPriority w:val="99"/>
    <w:unhideWhenUsed/>
    <w:rsid w:val="008D44FA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D44FA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paragraph" w:customStyle="1" w:styleId="495F5CD60BE54681BA2F4784BF2B2D53">
    <w:name w:val="495F5CD60BE54681BA2F4784BF2B2D53"/>
    <w:rsid w:val="00303C6B"/>
    <w:pPr>
      <w:spacing w:after="200" w:line="276" w:lineRule="auto"/>
    </w:pPr>
    <w:rPr>
      <w:kern w:val="0"/>
    </w:rPr>
  </w:style>
  <w:style w:type="paragraph" w:customStyle="1" w:styleId="0FEF223545404A75960A4E77F73528AC">
    <w:name w:val="0FEF223545404A75960A4E77F73528AC"/>
    <w:rsid w:val="00303C6B"/>
    <w:pPr>
      <w:spacing w:after="200" w:line="276" w:lineRule="auto"/>
    </w:pPr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18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Kriszta</cp:lastModifiedBy>
  <cp:revision>10</cp:revision>
  <cp:lastPrinted>2024-06-26T09:40:00Z</cp:lastPrinted>
  <dcterms:created xsi:type="dcterms:W3CDTF">2024-06-26T09:47:00Z</dcterms:created>
  <dcterms:modified xsi:type="dcterms:W3CDTF">2025-07-04T07:35:00Z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