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446"/>
        <w:gridCol w:w="457"/>
        <w:gridCol w:w="5757"/>
      </w:tblGrid>
      <w:tr w:rsidR="001B2ABD" w:rsidTr="00F9716C">
        <w:trPr>
          <w:trHeight w:val="2530"/>
        </w:trPr>
        <w:tc>
          <w:tcPr>
            <w:tcW w:w="3446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5757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F00DC9" w:rsidRPr="00F00DC9" w:rsidRDefault="00F00DC9" w:rsidP="00F00DC9"/>
          <w:p w:rsidR="001B2ABD" w:rsidRDefault="0010627D" w:rsidP="007A6176">
            <w:pPr>
              <w:rPr>
                <w:b/>
                <w:sz w:val="28"/>
                <w:szCs w:val="28"/>
              </w:rPr>
            </w:pPr>
            <w:r w:rsidRPr="00F00DC9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SOFŐR</w:t>
            </w:r>
            <w:r w:rsidR="00F00DC9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856AB4">
              <w:rPr>
                <w:b/>
                <w:sz w:val="28"/>
                <w:szCs w:val="28"/>
              </w:rPr>
              <w:t>munkakörben</w:t>
            </w:r>
          </w:p>
          <w:p w:rsidR="00F00DC9" w:rsidRPr="007A6176" w:rsidRDefault="00F00DC9" w:rsidP="007A6176">
            <w:pPr>
              <w:rPr>
                <w:b/>
                <w:sz w:val="28"/>
                <w:szCs w:val="28"/>
              </w:rPr>
            </w:pPr>
          </w:p>
        </w:tc>
      </w:tr>
      <w:tr w:rsidR="001B2ABD" w:rsidTr="00F9716C">
        <w:trPr>
          <w:trHeight w:val="6095"/>
        </w:trPr>
        <w:tc>
          <w:tcPr>
            <w:tcW w:w="3446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 w:rsidR="0010627D">
              <w:rPr>
                <w:color w:val="0B1F36" w:themeColor="text2" w:themeShade="80"/>
              </w:rPr>
              <w:t>,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  <w:r w:rsidR="0010627D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10627D">
              <w:rPr>
                <w:color w:val="0B1F36" w:themeColor="text2" w:themeShade="80"/>
                <w:szCs w:val="18"/>
              </w:rPr>
              <w:t>.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561D77" w:rsidRPr="000722BE" w:rsidRDefault="00CB0055" w:rsidP="00530B0A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</w:t>
            </w:r>
            <w:r w:rsidR="009E3973" w:rsidRPr="000722BE">
              <w:rPr>
                <w:color w:val="0B1F36" w:themeColor="text2" w:themeShade="80"/>
              </w:rPr>
              <w:t>on</w:t>
            </w:r>
            <w:r w:rsidRPr="000722BE">
              <w:rPr>
                <w:color w:val="0B1F36" w:themeColor="text2" w:themeShade="80"/>
              </w:rPr>
              <w:t xml:space="preserve"> olvashat: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4D3011" w:rsidRPr="00BB60D9" w:rsidRDefault="00BB60D9" w:rsidP="004D3011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4D3011"/>
          <w:p w:rsidR="00BB60D9" w:rsidRDefault="00BB60D9" w:rsidP="004D3011"/>
          <w:p w:rsidR="00BB60D9" w:rsidRDefault="00BB60D9" w:rsidP="00BB60D9">
            <w:pPr>
              <w:rPr>
                <w:b/>
                <w:color w:val="0070C0"/>
              </w:rPr>
            </w:pPr>
            <w:r w:rsidRPr="00F00DC9">
              <w:rPr>
                <w:b/>
              </w:rPr>
              <w:t>Kérjük, hogy szakmai önéletrajzát az itt megjelölt e-mail címre küldje el részünkre:</w:t>
            </w:r>
          </w:p>
          <w:p w:rsidR="00F00DC9" w:rsidRPr="00F00DC9" w:rsidRDefault="00F00DC9" w:rsidP="00BB60D9">
            <w:pPr>
              <w:rPr>
                <w:b/>
                <w:color w:val="0070C0"/>
              </w:rPr>
            </w:pPr>
          </w:p>
          <w:p w:rsidR="00BB60D9" w:rsidRPr="00F00DC9" w:rsidRDefault="00530B0A" w:rsidP="00BB60D9">
            <w:pPr>
              <w:rPr>
                <w:color w:val="0070C0"/>
              </w:rPr>
            </w:pPr>
            <w:r>
              <w:rPr>
                <w:color w:val="0070C0"/>
              </w:rPr>
              <w:t>munkaugy</w:t>
            </w:r>
            <w:r w:rsidR="00085744" w:rsidRPr="00F00DC9">
              <w:rPr>
                <w:color w:val="0070C0"/>
              </w:rPr>
              <w:t>@dakov.hu</w:t>
            </w:r>
          </w:p>
          <w:p w:rsidR="004D3011" w:rsidRPr="004D3011" w:rsidRDefault="004D3011" w:rsidP="00BB60D9"/>
        </w:tc>
        <w:tc>
          <w:tcPr>
            <w:tcW w:w="457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5757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6E1D8E" w:rsidRDefault="00405611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Határozatlan idejű munkaviszony</w:t>
            </w:r>
            <w:r w:rsidR="000722BE" w:rsidRPr="00C37F7E">
              <w:rPr>
                <w:sz w:val="20"/>
                <w:szCs w:val="20"/>
              </w:rPr>
              <w:t>,</w:t>
            </w:r>
          </w:p>
          <w:p w:rsidR="00F00ADF" w:rsidRDefault="00F00DC9" w:rsidP="007A6176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órás munkarendben,</w:t>
            </w:r>
          </w:p>
          <w:p w:rsidR="003B5575" w:rsidRDefault="00F00DC9" w:rsidP="007A6176">
            <w:pPr>
              <w:pStyle w:val="Listaszerbekezds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8775C">
              <w:rPr>
                <w:sz w:val="20"/>
                <w:szCs w:val="20"/>
              </w:rPr>
              <w:t xml:space="preserve"> munkavégzés által megkívánt műszakbeosztással</w:t>
            </w:r>
            <w:r>
              <w:rPr>
                <w:sz w:val="20"/>
                <w:szCs w:val="20"/>
              </w:rPr>
              <w:t>.</w:t>
            </w:r>
            <w:r w:rsidR="0028775C">
              <w:rPr>
                <w:sz w:val="20"/>
                <w:szCs w:val="20"/>
              </w:rPr>
              <w:t xml:space="preserve"> </w:t>
            </w:r>
          </w:p>
          <w:p w:rsidR="0028775C" w:rsidRPr="0028775C" w:rsidRDefault="0028775C" w:rsidP="0028775C">
            <w:pPr>
              <w:ind w:left="360"/>
              <w:jc w:val="both"/>
              <w:rPr>
                <w:sz w:val="20"/>
                <w:szCs w:val="20"/>
              </w:rPr>
            </w:pP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4705F6" w:rsidRPr="00C37F7E" w:rsidRDefault="00405611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</w:t>
            </w:r>
            <w:r w:rsidR="00123E04" w:rsidRPr="00C37F7E">
              <w:rPr>
                <w:color w:val="0070C0"/>
                <w:sz w:val="20"/>
                <w:szCs w:val="20"/>
              </w:rPr>
              <w:t xml:space="preserve"> Dabas és Környéke Vízügyi</w:t>
            </w:r>
            <w:r w:rsidRPr="00C37F7E">
              <w:rPr>
                <w:color w:val="0070C0"/>
                <w:sz w:val="20"/>
                <w:szCs w:val="20"/>
              </w:rPr>
              <w:t xml:space="preserve"> Kft.</w:t>
            </w:r>
          </w:p>
          <w:p w:rsidR="00123E04" w:rsidRDefault="000722BE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F00ADF" w:rsidRDefault="00F00ADF" w:rsidP="00F00ADF">
            <w:r>
              <w:t xml:space="preserve">2200 Monor, </w:t>
            </w:r>
            <w:r w:rsidR="0028775C">
              <w:t xml:space="preserve">Jókai </w:t>
            </w:r>
            <w:r>
              <w:t xml:space="preserve">út </w:t>
            </w:r>
            <w:r w:rsidR="0028775C">
              <w:t>03</w:t>
            </w:r>
            <w:r w:rsidR="00085744">
              <w:t>86/6. hrsz.</w:t>
            </w:r>
          </w:p>
          <w:p w:rsidR="00085744" w:rsidRPr="00F00ADF" w:rsidRDefault="00085744" w:rsidP="00F00ADF"/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10627D" w:rsidRDefault="0010627D" w:rsidP="0010627D"/>
          <w:p w:rsidR="00986043" w:rsidRDefault="00CA32D0" w:rsidP="007A6176">
            <w:pPr>
              <w:pStyle w:val="Listaszerbekezds"/>
              <w:numPr>
                <w:ilvl w:val="0"/>
                <w:numId w:val="8"/>
              </w:numPr>
            </w:pPr>
            <w:r>
              <w:t>a</w:t>
            </w:r>
            <w:r w:rsidR="00986043">
              <w:t xml:space="preserve"> DAKÖV Kft. telj</w:t>
            </w:r>
            <w:r w:rsidR="007B4651">
              <w:t>es üzemeltetési területén belül keletkező szennyvíziszapok szállítása,</w:t>
            </w:r>
          </w:p>
          <w:p w:rsidR="00986043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s</w:t>
            </w:r>
            <w:r w:rsidR="00986043">
              <w:t>zippantott szennyvíz gyűjtése a M</w:t>
            </w:r>
            <w:r>
              <w:t>onori üzemigazgatóság területén,</w:t>
            </w:r>
          </w:p>
          <w:p w:rsidR="00986043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k</w:t>
            </w:r>
            <w:r w:rsidR="00986043">
              <w:t>özreműködés a csatornahálózat és á</w:t>
            </w:r>
            <w:r>
              <w:t>temelők tisztítási feladataiban,</w:t>
            </w:r>
          </w:p>
          <w:p w:rsidR="007B4651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a</w:t>
            </w:r>
            <w:r w:rsidR="00986043">
              <w:t xml:space="preserve"> járművek felépítményeinek kezelése (em</w:t>
            </w:r>
            <w:r w:rsidR="0028775C">
              <w:t>e</w:t>
            </w:r>
            <w:r w:rsidR="00986043">
              <w:t>lő, szippantó, csatornatisztító)</w:t>
            </w:r>
            <w:r w:rsidR="00F00DC9">
              <w:t>,</w:t>
            </w:r>
          </w:p>
          <w:p w:rsidR="003B5575" w:rsidRDefault="00F00DC9" w:rsidP="007A6176">
            <w:pPr>
              <w:pStyle w:val="Listaszerbekezds"/>
              <w:numPr>
                <w:ilvl w:val="0"/>
                <w:numId w:val="8"/>
              </w:numPr>
            </w:pPr>
            <w:r>
              <w:t>j</w:t>
            </w:r>
            <w:r w:rsidR="003B5575">
              <w:t>ármű – sofőrtől elvárható – karbantart</w:t>
            </w:r>
            <w:r w:rsidR="007B4651">
              <w:t>ása, felügyelete,</w:t>
            </w:r>
          </w:p>
          <w:p w:rsidR="007B4651" w:rsidRDefault="007B4651" w:rsidP="007A6176">
            <w:pPr>
              <w:pStyle w:val="Listaszerbekezds"/>
              <w:numPr>
                <w:ilvl w:val="0"/>
                <w:numId w:val="8"/>
              </w:numPr>
            </w:pPr>
            <w:r>
              <w:t>a jármű</w:t>
            </w:r>
            <w:r w:rsidR="0028775C">
              <w:t>vezetés mellett, az adott tevékenységhez tartozó feladatokat is el kell végezn</w:t>
            </w:r>
            <w:r w:rsidR="00F00DC9">
              <w:t>i,</w:t>
            </w:r>
          </w:p>
          <w:p w:rsidR="007A6176" w:rsidRPr="000722BE" w:rsidRDefault="007A6176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okostelefon használatában való jártasság</w:t>
            </w:r>
            <w:r w:rsidR="00F00DC9">
              <w:rPr>
                <w:sz w:val="20"/>
                <w:szCs w:val="20"/>
              </w:rPr>
              <w:t>.</w:t>
            </w:r>
          </w:p>
          <w:p w:rsidR="007A6176" w:rsidRDefault="007A6176" w:rsidP="007A6176">
            <w:pPr>
              <w:pStyle w:val="Listaszerbekezds"/>
            </w:pPr>
          </w:p>
          <w:p w:rsidR="007B4651" w:rsidRDefault="007B4651" w:rsidP="007B4651">
            <w:pPr>
              <w:pStyle w:val="Listaszerbekezds"/>
            </w:pPr>
          </w:p>
          <w:p w:rsidR="00986043" w:rsidRDefault="00986043" w:rsidP="0010627D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6E1D8E" w:rsidRPr="006E1D8E" w:rsidRDefault="0010627D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</w:t>
            </w:r>
            <w:r w:rsidR="00986043">
              <w:rPr>
                <w:sz w:val="20"/>
                <w:szCs w:val="20"/>
              </w:rPr>
              <w:t>+E</w:t>
            </w:r>
            <w:r w:rsidR="006E1D8E" w:rsidRPr="006E1D8E">
              <w:rPr>
                <w:sz w:val="20"/>
                <w:szCs w:val="20"/>
              </w:rPr>
              <w:t>” kategóriás jogosítvány,</w:t>
            </w:r>
          </w:p>
          <w:p w:rsidR="006E1D8E" w:rsidRDefault="00986043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GKI vizsga</w:t>
            </w:r>
            <w:r w:rsidR="00CA32D0">
              <w:rPr>
                <w:sz w:val="20"/>
                <w:szCs w:val="20"/>
              </w:rPr>
              <w:t>,</w:t>
            </w:r>
          </w:p>
          <w:p w:rsidR="00986043" w:rsidRPr="006E1D8E" w:rsidRDefault="00CA32D0" w:rsidP="007A6176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86043">
              <w:rPr>
                <w:sz w:val="20"/>
                <w:szCs w:val="20"/>
              </w:rPr>
              <w:t>melőgépek OKJ</w:t>
            </w:r>
            <w:r w:rsidR="00922397">
              <w:rPr>
                <w:sz w:val="20"/>
                <w:szCs w:val="20"/>
              </w:rPr>
              <w:t xml:space="preserve"> (Konténer</w:t>
            </w:r>
            <w:r w:rsidR="003B5575">
              <w:rPr>
                <w:sz w:val="20"/>
                <w:szCs w:val="20"/>
              </w:rPr>
              <w:t>e</w:t>
            </w:r>
            <w:r w:rsidR="0028775C">
              <w:rPr>
                <w:sz w:val="20"/>
                <w:szCs w:val="20"/>
              </w:rPr>
              <w:t>melő, földmunkagép</w:t>
            </w:r>
            <w:r w:rsidR="003B5575">
              <w:rPr>
                <w:sz w:val="20"/>
                <w:szCs w:val="20"/>
              </w:rPr>
              <w:t>)</w:t>
            </w:r>
            <w:r w:rsidR="00986043">
              <w:rPr>
                <w:sz w:val="20"/>
                <w:szCs w:val="20"/>
              </w:rPr>
              <w:t xml:space="preserve">, vagy ezzel </w:t>
            </w:r>
            <w:r w:rsidR="003B5575">
              <w:rPr>
                <w:sz w:val="20"/>
                <w:szCs w:val="20"/>
              </w:rPr>
              <w:t>egyenértékű</w:t>
            </w:r>
            <w:r w:rsidR="00986043">
              <w:rPr>
                <w:sz w:val="20"/>
                <w:szCs w:val="20"/>
              </w:rPr>
              <w:t xml:space="preserve"> képzettség </w:t>
            </w:r>
            <w:r w:rsidR="003B5575">
              <w:rPr>
                <w:sz w:val="20"/>
                <w:szCs w:val="20"/>
              </w:rPr>
              <w:t>előny.</w:t>
            </w:r>
          </w:p>
          <w:p w:rsidR="004705F6" w:rsidRPr="00123E04" w:rsidRDefault="004705F6" w:rsidP="00093262">
            <w:pPr>
              <w:pStyle w:val="Listaszerbekezds"/>
            </w:pPr>
          </w:p>
          <w:p w:rsidR="004D3011" w:rsidRDefault="004D3011" w:rsidP="00036450"/>
          <w:p w:rsidR="00093262" w:rsidRPr="00093262" w:rsidRDefault="00093262" w:rsidP="00F00DC9">
            <w:pPr>
              <w:pStyle w:val="Cmsor4"/>
            </w:pPr>
            <w:r>
              <w:t>KOMPETENCIA</w:t>
            </w:r>
          </w:p>
          <w:p w:rsidR="00093262" w:rsidRPr="00C37F7E" w:rsidRDefault="00CA32D0" w:rsidP="007A6176">
            <w:pPr>
              <w:pStyle w:val="Dtu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93262" w:rsidRPr="00C37F7E">
              <w:rPr>
                <w:sz w:val="20"/>
                <w:szCs w:val="20"/>
              </w:rPr>
              <w:t xml:space="preserve">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="00093262"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Default="00CA32D0" w:rsidP="007A6176">
            <w:pPr>
              <w:pStyle w:val="Listaszerbekezd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 w:rsidR="009E3973" w:rsidRPr="00C37F7E">
              <w:rPr>
                <w:sz w:val="20"/>
                <w:szCs w:val="20"/>
              </w:rPr>
              <w:t>.</w:t>
            </w: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72" w:rsidRDefault="00396E72" w:rsidP="000C45FF">
      <w:r>
        <w:separator/>
      </w:r>
    </w:p>
  </w:endnote>
  <w:endnote w:type="continuationSeparator" w:id="1">
    <w:p w:rsidR="00396E72" w:rsidRDefault="00396E72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72" w:rsidRDefault="00396E72" w:rsidP="000C45FF">
      <w:r>
        <w:separator/>
      </w:r>
    </w:p>
  </w:footnote>
  <w:footnote w:type="continuationSeparator" w:id="1">
    <w:p w:rsidR="00396E72" w:rsidRDefault="00396E72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26"/>
    <w:multiLevelType w:val="hybridMultilevel"/>
    <w:tmpl w:val="965E40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DA7"/>
    <w:multiLevelType w:val="hybridMultilevel"/>
    <w:tmpl w:val="344E1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8593E"/>
    <w:multiLevelType w:val="hybridMultilevel"/>
    <w:tmpl w:val="4B1837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B1201"/>
    <w:multiLevelType w:val="hybridMultilevel"/>
    <w:tmpl w:val="A6744E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508D"/>
    <w:multiLevelType w:val="hybridMultilevel"/>
    <w:tmpl w:val="D97E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03221"/>
    <w:rsid w:val="00036450"/>
    <w:rsid w:val="000722BE"/>
    <w:rsid w:val="00085744"/>
    <w:rsid w:val="0008718F"/>
    <w:rsid w:val="00093262"/>
    <w:rsid w:val="00094499"/>
    <w:rsid w:val="000B3DD3"/>
    <w:rsid w:val="000C45FF"/>
    <w:rsid w:val="000E24D6"/>
    <w:rsid w:val="000E3575"/>
    <w:rsid w:val="000E3FD1"/>
    <w:rsid w:val="0010627D"/>
    <w:rsid w:val="00112054"/>
    <w:rsid w:val="001154C3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1F4DD4"/>
    <w:rsid w:val="00235E05"/>
    <w:rsid w:val="002400EB"/>
    <w:rsid w:val="00253098"/>
    <w:rsid w:val="00256CF7"/>
    <w:rsid w:val="00281FD5"/>
    <w:rsid w:val="0028775C"/>
    <w:rsid w:val="00295DA9"/>
    <w:rsid w:val="002D4BA7"/>
    <w:rsid w:val="002F23AA"/>
    <w:rsid w:val="0030481B"/>
    <w:rsid w:val="00304A4E"/>
    <w:rsid w:val="00310B3E"/>
    <w:rsid w:val="003156FC"/>
    <w:rsid w:val="003254B5"/>
    <w:rsid w:val="00340307"/>
    <w:rsid w:val="003438FA"/>
    <w:rsid w:val="00351CD0"/>
    <w:rsid w:val="00352409"/>
    <w:rsid w:val="0037121F"/>
    <w:rsid w:val="0038078E"/>
    <w:rsid w:val="00396E72"/>
    <w:rsid w:val="003971E8"/>
    <w:rsid w:val="003A6B7D"/>
    <w:rsid w:val="003B06CA"/>
    <w:rsid w:val="003B4427"/>
    <w:rsid w:val="003B5575"/>
    <w:rsid w:val="00405611"/>
    <w:rsid w:val="004071FC"/>
    <w:rsid w:val="00411AA5"/>
    <w:rsid w:val="00442FE3"/>
    <w:rsid w:val="00445947"/>
    <w:rsid w:val="004705F6"/>
    <w:rsid w:val="0047269E"/>
    <w:rsid w:val="004813B3"/>
    <w:rsid w:val="00496591"/>
    <w:rsid w:val="004C63E4"/>
    <w:rsid w:val="004D3011"/>
    <w:rsid w:val="005262AC"/>
    <w:rsid w:val="00530B0A"/>
    <w:rsid w:val="00561D77"/>
    <w:rsid w:val="00582D4B"/>
    <w:rsid w:val="005D3F82"/>
    <w:rsid w:val="005E39D5"/>
    <w:rsid w:val="00600670"/>
    <w:rsid w:val="00601D43"/>
    <w:rsid w:val="0062123A"/>
    <w:rsid w:val="00633150"/>
    <w:rsid w:val="00646E75"/>
    <w:rsid w:val="006771D0"/>
    <w:rsid w:val="006D6481"/>
    <w:rsid w:val="006E1D8E"/>
    <w:rsid w:val="006E33E7"/>
    <w:rsid w:val="00715FCB"/>
    <w:rsid w:val="00743101"/>
    <w:rsid w:val="007775E1"/>
    <w:rsid w:val="007867A0"/>
    <w:rsid w:val="007927F5"/>
    <w:rsid w:val="007A3873"/>
    <w:rsid w:val="007A6176"/>
    <w:rsid w:val="007B4651"/>
    <w:rsid w:val="007B7C91"/>
    <w:rsid w:val="007E55A0"/>
    <w:rsid w:val="00802CA0"/>
    <w:rsid w:val="0081706A"/>
    <w:rsid w:val="00845B59"/>
    <w:rsid w:val="00856AB4"/>
    <w:rsid w:val="00861162"/>
    <w:rsid w:val="00874B18"/>
    <w:rsid w:val="00876603"/>
    <w:rsid w:val="00897D5C"/>
    <w:rsid w:val="008A187C"/>
    <w:rsid w:val="008A4FD5"/>
    <w:rsid w:val="00914F74"/>
    <w:rsid w:val="00922397"/>
    <w:rsid w:val="009260CD"/>
    <w:rsid w:val="00935AB4"/>
    <w:rsid w:val="00940BA8"/>
    <w:rsid w:val="0094114C"/>
    <w:rsid w:val="00952C25"/>
    <w:rsid w:val="00986043"/>
    <w:rsid w:val="009916B5"/>
    <w:rsid w:val="009B347D"/>
    <w:rsid w:val="009D213B"/>
    <w:rsid w:val="009E3973"/>
    <w:rsid w:val="009F1B01"/>
    <w:rsid w:val="00A2118D"/>
    <w:rsid w:val="00A34B41"/>
    <w:rsid w:val="00A51CCF"/>
    <w:rsid w:val="00A56F75"/>
    <w:rsid w:val="00A65ADC"/>
    <w:rsid w:val="00A81472"/>
    <w:rsid w:val="00AD76E2"/>
    <w:rsid w:val="00AE3004"/>
    <w:rsid w:val="00AE7882"/>
    <w:rsid w:val="00B03CA0"/>
    <w:rsid w:val="00B20152"/>
    <w:rsid w:val="00B3583B"/>
    <w:rsid w:val="00B359E4"/>
    <w:rsid w:val="00B57D98"/>
    <w:rsid w:val="00B70850"/>
    <w:rsid w:val="00B72DC7"/>
    <w:rsid w:val="00BB60D9"/>
    <w:rsid w:val="00BF6363"/>
    <w:rsid w:val="00C033C6"/>
    <w:rsid w:val="00C066B6"/>
    <w:rsid w:val="00C145CA"/>
    <w:rsid w:val="00C37BA1"/>
    <w:rsid w:val="00C37F7E"/>
    <w:rsid w:val="00C4674C"/>
    <w:rsid w:val="00C506CF"/>
    <w:rsid w:val="00C72BED"/>
    <w:rsid w:val="00C9578B"/>
    <w:rsid w:val="00CA32D0"/>
    <w:rsid w:val="00CA78EA"/>
    <w:rsid w:val="00CB0055"/>
    <w:rsid w:val="00CC086F"/>
    <w:rsid w:val="00CE112B"/>
    <w:rsid w:val="00CE19ED"/>
    <w:rsid w:val="00CF4C2B"/>
    <w:rsid w:val="00D2522B"/>
    <w:rsid w:val="00D422DE"/>
    <w:rsid w:val="00D5459D"/>
    <w:rsid w:val="00D61CEB"/>
    <w:rsid w:val="00D91480"/>
    <w:rsid w:val="00D92C5B"/>
    <w:rsid w:val="00DA1F4D"/>
    <w:rsid w:val="00DA7B0E"/>
    <w:rsid w:val="00DC7D33"/>
    <w:rsid w:val="00DD172A"/>
    <w:rsid w:val="00DE08A8"/>
    <w:rsid w:val="00DF2CCC"/>
    <w:rsid w:val="00E073FD"/>
    <w:rsid w:val="00E22B80"/>
    <w:rsid w:val="00E25A26"/>
    <w:rsid w:val="00E2727A"/>
    <w:rsid w:val="00E4381A"/>
    <w:rsid w:val="00E43ECB"/>
    <w:rsid w:val="00E55D74"/>
    <w:rsid w:val="00E731BB"/>
    <w:rsid w:val="00E76159"/>
    <w:rsid w:val="00E96D51"/>
    <w:rsid w:val="00EB7192"/>
    <w:rsid w:val="00EC5FA7"/>
    <w:rsid w:val="00ED6EE2"/>
    <w:rsid w:val="00F00ADF"/>
    <w:rsid w:val="00F00DC9"/>
    <w:rsid w:val="00F306D4"/>
    <w:rsid w:val="00F4756B"/>
    <w:rsid w:val="00F60274"/>
    <w:rsid w:val="00F77FB9"/>
    <w:rsid w:val="00F9376F"/>
    <w:rsid w:val="00F9716C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E120D4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E120D4">
          <w:pPr>
            <w:pStyle w:val="875C7464E8AB42758340C73E938EB80A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1834D0"/>
    <w:rsid w:val="00253098"/>
    <w:rsid w:val="003971E8"/>
    <w:rsid w:val="00434B56"/>
    <w:rsid w:val="00485529"/>
    <w:rsid w:val="00633150"/>
    <w:rsid w:val="006724B3"/>
    <w:rsid w:val="006972B0"/>
    <w:rsid w:val="0072247F"/>
    <w:rsid w:val="00775539"/>
    <w:rsid w:val="007D01A2"/>
    <w:rsid w:val="008709E6"/>
    <w:rsid w:val="008D7D1B"/>
    <w:rsid w:val="008F1B7C"/>
    <w:rsid w:val="00914F74"/>
    <w:rsid w:val="00A34B41"/>
    <w:rsid w:val="00A81472"/>
    <w:rsid w:val="00B550AD"/>
    <w:rsid w:val="00B86E4B"/>
    <w:rsid w:val="00C44438"/>
    <w:rsid w:val="00C7320D"/>
    <w:rsid w:val="00CC0AA4"/>
    <w:rsid w:val="00D137B4"/>
    <w:rsid w:val="00D4567A"/>
    <w:rsid w:val="00E120D4"/>
    <w:rsid w:val="00E43ECB"/>
    <w:rsid w:val="00EC14EA"/>
    <w:rsid w:val="00F9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0D4"/>
  </w:style>
  <w:style w:type="paragraph" w:styleId="Cmsor2">
    <w:name w:val="heading 2"/>
    <w:basedOn w:val="Norml"/>
    <w:next w:val="Norml"/>
    <w:link w:val="Cmsor2Char"/>
    <w:uiPriority w:val="9"/>
    <w:qFormat/>
    <w:rsid w:val="00E120D4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E120D4"/>
  </w:style>
  <w:style w:type="paragraph" w:customStyle="1" w:styleId="925151B3CF5143A785971ECE18228ED7">
    <w:name w:val="925151B3CF5143A785971ECE18228ED7"/>
    <w:rsid w:val="00E120D4"/>
  </w:style>
  <w:style w:type="paragraph" w:customStyle="1" w:styleId="875C7464E8AB42758340C73E938EB80A">
    <w:name w:val="875C7464E8AB42758340C73E938EB80A"/>
    <w:rsid w:val="00E120D4"/>
  </w:style>
  <w:style w:type="character" w:styleId="Hiperhivatkozs">
    <w:name w:val="Hyperlink"/>
    <w:basedOn w:val="Bekezdsalapbettpusa"/>
    <w:uiPriority w:val="99"/>
    <w:unhideWhenUsed/>
    <w:rsid w:val="00E120D4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120D4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7F7F2-16A5-47B4-AB1F-CEDCF14EA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4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4</cp:revision>
  <cp:lastPrinted>2024-06-26T09:40:00Z</cp:lastPrinted>
  <dcterms:created xsi:type="dcterms:W3CDTF">2025-03-31T10:39:00Z</dcterms:created>
  <dcterms:modified xsi:type="dcterms:W3CDTF">2025-07-04T07:25:00Z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