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20"/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852363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52363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1529080</wp:posOffset>
                  </wp:positionV>
                  <wp:extent cx="2491740" cy="1722120"/>
                  <wp:effectExtent l="0" t="0" r="3810" b="0"/>
                  <wp:wrapNone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</w:tcPr>
          <w:p w:rsidR="001B2ABD" w:rsidRDefault="001B2ABD" w:rsidP="00852363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Pr="00405611" w:rsidRDefault="00281385" w:rsidP="00852363">
            <w:pPr>
              <w:pStyle w:val="Cm"/>
              <w:rPr>
                <w:color w:val="0070C0"/>
                <w:sz w:val="72"/>
                <w:szCs w:val="72"/>
              </w:rPr>
            </w:pPr>
            <w:r>
              <w:rPr>
                <w:color w:val="0070C0"/>
                <w:sz w:val="72"/>
                <w:szCs w:val="72"/>
              </w:rPr>
              <w:t>Á</w:t>
            </w:r>
            <w:r w:rsidR="00405611" w:rsidRPr="00405611">
              <w:rPr>
                <w:color w:val="0070C0"/>
                <w:sz w:val="72"/>
                <w:szCs w:val="72"/>
              </w:rPr>
              <w:t>lláshirdetés</w:t>
            </w:r>
          </w:p>
          <w:p w:rsidR="001B2ABD" w:rsidRPr="00203EF7" w:rsidRDefault="005F6A95" w:rsidP="00852363">
            <w:pPr>
              <w:pStyle w:val="Alcm"/>
              <w:rPr>
                <w:b/>
                <w:color w:val="FF0000"/>
                <w:spacing w:val="0"/>
                <w:w w:val="100"/>
                <w:sz w:val="28"/>
              </w:rPr>
            </w:pPr>
            <w:r w:rsidRPr="00046CF2">
              <w:rPr>
                <w:b/>
                <w:color w:val="FF0000"/>
                <w:spacing w:val="0"/>
                <w:w w:val="59"/>
                <w:sz w:val="28"/>
              </w:rPr>
              <w:t>Telepi g</w:t>
            </w:r>
            <w:r w:rsidR="00852363" w:rsidRPr="00046CF2">
              <w:rPr>
                <w:b/>
                <w:color w:val="FF0000"/>
                <w:spacing w:val="0"/>
                <w:w w:val="59"/>
                <w:sz w:val="28"/>
              </w:rPr>
              <w:t>épkezelő pozíciór</w:t>
            </w:r>
            <w:r w:rsidR="00852363" w:rsidRPr="00046CF2">
              <w:rPr>
                <w:b/>
                <w:color w:val="FF0000"/>
                <w:spacing w:val="240"/>
                <w:w w:val="59"/>
                <w:sz w:val="28"/>
              </w:rPr>
              <w:t>a</w:t>
            </w:r>
          </w:p>
          <w:p w:rsidR="00D2558B" w:rsidRPr="00D2558B" w:rsidRDefault="00D2558B" w:rsidP="00D2558B"/>
        </w:tc>
      </w:tr>
      <w:tr w:rsidR="001B2ABD" w:rsidTr="00852363">
        <w:trPr>
          <w:trHeight w:val="10268"/>
        </w:trPr>
        <w:tc>
          <w:tcPr>
            <w:tcW w:w="3825" w:type="dxa"/>
          </w:tcPr>
          <w:p w:rsidR="00852363" w:rsidRDefault="00852363" w:rsidP="00852363">
            <w:pPr>
              <w:pStyle w:val="Cmsor3"/>
            </w:pPr>
          </w:p>
          <w:p w:rsidR="001B2ABD" w:rsidRDefault="005D3F82" w:rsidP="00852363">
            <w:pPr>
              <w:pStyle w:val="Cmsor3"/>
            </w:pPr>
            <w:r>
              <w:t>Amit kínálunk</w:t>
            </w:r>
          </w:p>
          <w:p w:rsidR="00036450" w:rsidRDefault="005D3F82" w:rsidP="00852363">
            <w:pPr>
              <w:pStyle w:val="Listaszerbekezds"/>
              <w:numPr>
                <w:ilvl w:val="0"/>
                <w:numId w:val="2"/>
              </w:numPr>
            </w:pPr>
            <w:r>
              <w:t>Hosszú távú, biztos munkahely,</w:t>
            </w:r>
          </w:p>
          <w:p w:rsidR="005D3F82" w:rsidRDefault="005D3F82" w:rsidP="00852363">
            <w:pPr>
              <w:pStyle w:val="Listaszerbekezds"/>
              <w:numPr>
                <w:ilvl w:val="0"/>
                <w:numId w:val="2"/>
              </w:numPr>
            </w:pPr>
            <w:r>
              <w:t>dinamikusan fejlődő csapat,</w:t>
            </w:r>
          </w:p>
          <w:p w:rsidR="005D3F82" w:rsidRDefault="005D3F82" w:rsidP="00852363">
            <w:pPr>
              <w:pStyle w:val="Listaszerbekezds"/>
              <w:numPr>
                <w:ilvl w:val="0"/>
                <w:numId w:val="2"/>
              </w:numPr>
            </w:pPr>
            <w:r>
              <w:t>juttatási csomag,</w:t>
            </w:r>
          </w:p>
          <w:p w:rsidR="009E3973" w:rsidRDefault="009E3973" w:rsidP="00852363">
            <w:pPr>
              <w:pStyle w:val="Listaszerbekezds"/>
              <w:numPr>
                <w:ilvl w:val="0"/>
                <w:numId w:val="2"/>
              </w:numPr>
            </w:pPr>
            <w:r>
              <w:t>betanulási időben kiemelt szakmai támogatás,</w:t>
            </w:r>
          </w:p>
          <w:p w:rsidR="005D3F82" w:rsidRDefault="009E3973" w:rsidP="00852363">
            <w:pPr>
              <w:pStyle w:val="Listaszerbekezds"/>
              <w:numPr>
                <w:ilvl w:val="0"/>
                <w:numId w:val="2"/>
              </w:numPr>
            </w:pPr>
            <w:r>
              <w:t>bérezés megegyezés szerint.</w:t>
            </w:r>
          </w:p>
          <w:p w:rsidR="00036450" w:rsidRDefault="00036450" w:rsidP="00852363"/>
          <w:sdt>
            <w:sdt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BB60D9" w:rsidRDefault="00CB0055" w:rsidP="00203EF7">
                <w:pPr>
                  <w:pStyle w:val="Cmsor3"/>
                </w:pPr>
                <w:r w:rsidRPr="00CB0055">
                  <w:t>Kapcsolat</w:t>
                </w:r>
              </w:p>
            </w:sdtContent>
          </w:sdt>
          <w:p w:rsidR="00BB60D9" w:rsidRDefault="00BB60D9" w:rsidP="00852363"/>
          <w:p w:rsidR="004D3011" w:rsidRDefault="00BB60D9" w:rsidP="00852363">
            <w:r>
              <w:t>Cégünkről bővebben internetes oldalunk</w:t>
            </w:r>
            <w:r w:rsidR="009E3973">
              <w:t>on</w:t>
            </w:r>
            <w:r>
              <w:t xml:space="preserve"> olvashat:</w:t>
            </w:r>
          </w:p>
          <w:p w:rsidR="00BB60D9" w:rsidRPr="004D3011" w:rsidRDefault="00BB60D9" w:rsidP="00852363"/>
          <w:sdt>
            <w:sdtPr>
              <w:id w:val="67859272"/>
              <w:placeholder>
                <w:docPart w:val="875C7464E8AB42758340C73E938EB80A"/>
              </w:placeholder>
              <w:temporary/>
              <w:showingPlcHdr/>
            </w:sdtPr>
            <w:sdtContent>
              <w:p w:rsidR="004D3011" w:rsidRDefault="004D3011" w:rsidP="00852363">
                <w:r w:rsidRPr="004D3011">
                  <w:t>WEBHELY:</w:t>
                </w:r>
              </w:p>
            </w:sdtContent>
          </w:sdt>
          <w:p w:rsidR="004D3011" w:rsidRPr="00BB60D9" w:rsidRDefault="00BB60D9" w:rsidP="00852363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4D3011" w:rsidRDefault="004D3011" w:rsidP="00852363"/>
          <w:p w:rsidR="00BB60D9" w:rsidRDefault="00BB60D9" w:rsidP="00852363"/>
          <w:p w:rsidR="00BB60D9" w:rsidRPr="009E3973" w:rsidRDefault="00BB60D9" w:rsidP="00852363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BB60D9" w:rsidRDefault="00BB60D9" w:rsidP="00852363"/>
          <w:p w:rsidR="00BB60D9" w:rsidRDefault="00BB60D9" w:rsidP="00852363"/>
          <w:p w:rsidR="00BB60D9" w:rsidRDefault="00BB60D9" w:rsidP="00852363">
            <w:r>
              <w:t>E-MAIL CÍM:</w:t>
            </w:r>
          </w:p>
          <w:p w:rsidR="00BB60D9" w:rsidRPr="00BB60D9" w:rsidRDefault="00B82675" w:rsidP="00852363">
            <w:pPr>
              <w:rPr>
                <w:color w:val="0070C0"/>
              </w:rPr>
            </w:pPr>
            <w:hyperlink r:id="rId11" w:history="1">
              <w:r w:rsidR="00BB60D9" w:rsidRPr="00BB60D9">
                <w:rPr>
                  <w:rStyle w:val="Hiperhivatkozs"/>
                  <w:color w:val="0070C0"/>
                </w:rPr>
                <w:t>munkaugy@dakov.hu</w:t>
              </w:r>
            </w:hyperlink>
          </w:p>
          <w:p w:rsidR="00BB60D9" w:rsidRDefault="00BB60D9" w:rsidP="00852363">
            <w:pPr>
              <w:rPr>
                <w:color w:val="0070C0"/>
              </w:rPr>
            </w:pPr>
          </w:p>
          <w:p w:rsidR="00BB60D9" w:rsidRDefault="00BB60D9" w:rsidP="00852363"/>
          <w:p w:rsidR="004D3011" w:rsidRPr="004D3011" w:rsidRDefault="004D3011" w:rsidP="00852363"/>
        </w:tc>
        <w:tc>
          <w:tcPr>
            <w:tcW w:w="508" w:type="dxa"/>
          </w:tcPr>
          <w:p w:rsidR="001B2ABD" w:rsidRDefault="001B2ABD" w:rsidP="00852363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036450" w:rsidRPr="00036450" w:rsidRDefault="001A54DF" w:rsidP="00203EF7">
            <w:pPr>
              <w:pStyle w:val="Cmsor2"/>
            </w:pPr>
            <w:r>
              <w:t>Foglalkoztatás Időtartama</w:t>
            </w:r>
            <w:r w:rsidR="00405611">
              <w:t>, jellege, Helye</w:t>
            </w:r>
          </w:p>
          <w:p w:rsidR="004D3011" w:rsidRDefault="00405611" w:rsidP="00852363">
            <w:pPr>
              <w:pStyle w:val="Dtum"/>
            </w:pPr>
            <w:r>
              <w:t>Határozatlan idejű munkaviszony</w:t>
            </w:r>
            <w:r w:rsidR="001A54DF">
              <w:t xml:space="preserve"> </w:t>
            </w:r>
            <w:r w:rsidR="00FC479A">
              <w:t>teljes</w:t>
            </w:r>
            <w:r>
              <w:t xml:space="preserve"> munkaidőben.</w:t>
            </w:r>
          </w:p>
          <w:p w:rsidR="00036450" w:rsidRDefault="00036450" w:rsidP="00852363"/>
          <w:p w:rsidR="00203EF7" w:rsidRDefault="00203EF7" w:rsidP="00852363"/>
          <w:p w:rsidR="00036450" w:rsidRPr="00093262" w:rsidRDefault="00405611" w:rsidP="00852363">
            <w:pPr>
              <w:pStyle w:val="Cmsor4"/>
              <w:rPr>
                <w:color w:val="0070C0"/>
              </w:rPr>
            </w:pPr>
            <w:r w:rsidRPr="00093262">
              <w:rPr>
                <w:color w:val="0070C0"/>
              </w:rPr>
              <w:t>DAKÖV</w:t>
            </w:r>
            <w:r w:rsidR="00123E04" w:rsidRPr="00093262">
              <w:rPr>
                <w:color w:val="0070C0"/>
              </w:rPr>
              <w:t xml:space="preserve"> Dabas és Környéke Vízügyi</w:t>
            </w:r>
            <w:r w:rsidRPr="00093262">
              <w:rPr>
                <w:color w:val="0070C0"/>
              </w:rPr>
              <w:t xml:space="preserve"> Kft.</w:t>
            </w:r>
          </w:p>
          <w:p w:rsidR="00203EF7" w:rsidRDefault="00203EF7" w:rsidP="00203EF7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203EF7" w:rsidRDefault="00203EF7" w:rsidP="00203EF7">
            <w:r>
              <w:t>2200 Monor, Jókai út 0386/6. hrsz.</w:t>
            </w:r>
          </w:p>
          <w:p w:rsidR="00123E04" w:rsidRDefault="00123E04" w:rsidP="00852363"/>
          <w:p w:rsidR="00036450" w:rsidRDefault="00123E04" w:rsidP="00852363">
            <w:pPr>
              <w:pStyle w:val="Cmsor2"/>
            </w:pPr>
            <w:r>
              <w:t>Ellátandó feladatok</w:t>
            </w:r>
          </w:p>
          <w:p w:rsidR="004D3011" w:rsidRDefault="005F6A95" w:rsidP="00852363">
            <w:pPr>
              <w:pStyle w:val="Listaszerbekezds"/>
              <w:numPr>
                <w:ilvl w:val="0"/>
                <w:numId w:val="1"/>
              </w:numPr>
            </w:pPr>
            <w:r>
              <w:t>vákuum szelepfejek javítása, karbantartása.</w:t>
            </w:r>
          </w:p>
          <w:p w:rsidR="00852363" w:rsidRDefault="00852363" w:rsidP="005F6A95">
            <w:pPr>
              <w:pStyle w:val="Listaszerbekezds"/>
            </w:pPr>
          </w:p>
          <w:p w:rsidR="00123E04" w:rsidRDefault="00093262" w:rsidP="00852363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852363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852363">
            <w:pPr>
              <w:pStyle w:val="Dtum"/>
            </w:pPr>
          </w:p>
          <w:p w:rsidR="00962311" w:rsidRPr="00962311" w:rsidRDefault="005F6A95" w:rsidP="00852363">
            <w:pPr>
              <w:pStyle w:val="Listaszerbekezds"/>
              <w:numPr>
                <w:ilvl w:val="0"/>
                <w:numId w:val="1"/>
              </w:numPr>
            </w:pPr>
            <w:r>
              <w:t>szakmunkás bizonyítvány</w:t>
            </w:r>
            <w:r w:rsidR="00203EF7">
              <w:t>.</w:t>
            </w:r>
          </w:p>
          <w:p w:rsidR="004D3011" w:rsidRDefault="004D3011" w:rsidP="00852363"/>
          <w:p w:rsidR="004D3011" w:rsidRDefault="00093262" w:rsidP="00852363">
            <w:pPr>
              <w:pStyle w:val="Cmsor4"/>
            </w:pPr>
            <w:r>
              <w:t>KOMPETENCIA</w:t>
            </w:r>
          </w:p>
          <w:p w:rsidR="00093262" w:rsidRPr="00093262" w:rsidRDefault="00093262" w:rsidP="00852363"/>
          <w:p w:rsidR="00093262" w:rsidRDefault="00093262" w:rsidP="005F6A95">
            <w:pPr>
              <w:pStyle w:val="Dtum"/>
              <w:numPr>
                <w:ilvl w:val="0"/>
                <w:numId w:val="1"/>
              </w:numPr>
            </w:pPr>
            <w:r>
              <w:t xml:space="preserve">Precíz, </w:t>
            </w:r>
            <w:r w:rsidR="005D3F82">
              <w:t>felelősségteljes</w:t>
            </w:r>
            <w:r>
              <w:t>, önálló munkavégzés</w:t>
            </w:r>
            <w:r w:rsidR="005D3F82">
              <w:t>,</w:t>
            </w:r>
          </w:p>
          <w:p w:rsidR="00093262" w:rsidRDefault="001A54DF" w:rsidP="00852363">
            <w:pPr>
              <w:pStyle w:val="Listaszerbekezds"/>
              <w:numPr>
                <w:ilvl w:val="0"/>
                <w:numId w:val="1"/>
              </w:numPr>
            </w:pPr>
            <w:r>
              <w:t>c</w:t>
            </w:r>
            <w:r w:rsidR="005D3F82">
              <w:t>sapatmu</w:t>
            </w:r>
            <w:r w:rsidR="00ED6EE2">
              <w:t>nkában való együttműködés</w:t>
            </w:r>
            <w:r>
              <w:t>,</w:t>
            </w:r>
          </w:p>
          <w:p w:rsidR="00A65ADC" w:rsidRPr="00A65ADC" w:rsidRDefault="001A54DF" w:rsidP="00852363">
            <w:pPr>
              <w:pStyle w:val="Listaszerbekezds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eastAsia="hu-HU"/>
              </w:rPr>
            </w:pPr>
            <w:r>
              <w:rPr>
                <w:rFonts w:eastAsia="Times New Roman" w:cs="Times New Roman"/>
                <w:szCs w:val="18"/>
                <w:lang w:eastAsia="hu-HU"/>
              </w:rPr>
              <w:t>k</w:t>
            </w:r>
            <w:r w:rsidR="00A65ADC" w:rsidRPr="00A65ADC">
              <w:rPr>
                <w:rFonts w:eastAsia="Times New Roman" w:cs="Times New Roman"/>
                <w:szCs w:val="18"/>
                <w:lang w:eastAsia="hu-HU"/>
              </w:rPr>
              <w:t>ezdeményező készség, dinamizmus és rugalmasság</w:t>
            </w:r>
            <w:r w:rsidR="005F6A95">
              <w:rPr>
                <w:rFonts w:eastAsia="Times New Roman" w:cs="Times New Roman"/>
                <w:szCs w:val="18"/>
                <w:lang w:eastAsia="hu-HU"/>
              </w:rPr>
              <w:t>.</w:t>
            </w:r>
          </w:p>
          <w:p w:rsidR="005D3F82" w:rsidRDefault="005D3F82" w:rsidP="005F6A95">
            <w:pPr>
              <w:pStyle w:val="Listaszerbekezds"/>
              <w:rPr>
                <w:rFonts w:eastAsia="Times New Roman" w:cs="Times New Roman"/>
                <w:szCs w:val="18"/>
                <w:lang w:eastAsia="hu-HU"/>
              </w:rPr>
            </w:pPr>
          </w:p>
          <w:p w:rsidR="005F6A95" w:rsidRPr="00852363" w:rsidRDefault="005F6A95" w:rsidP="005F6A95">
            <w:pPr>
              <w:pStyle w:val="Listaszerbekezds"/>
              <w:rPr>
                <w:rFonts w:eastAsia="Times New Roman" w:cs="Times New Roman"/>
                <w:szCs w:val="18"/>
                <w:lang w:eastAsia="hu-HU"/>
              </w:rPr>
            </w:pPr>
          </w:p>
          <w:p w:rsidR="00093262" w:rsidRPr="00897D5C" w:rsidRDefault="00897D5C" w:rsidP="00852363">
            <w:pPr>
              <w:pStyle w:val="Cmsor2"/>
            </w:pPr>
            <w:r>
              <w:t>ELŐnyt jelent</w:t>
            </w:r>
          </w:p>
          <w:p w:rsidR="005D3F82" w:rsidRDefault="005F6A95" w:rsidP="00852363">
            <w:pPr>
              <w:pStyle w:val="Dtum"/>
              <w:numPr>
                <w:ilvl w:val="0"/>
                <w:numId w:val="1"/>
              </w:numPr>
            </w:pPr>
            <w:r>
              <w:t>műszerész végzettség, finommechanikai szerkezetek szerelésében való jártasság.</w:t>
            </w:r>
          </w:p>
          <w:p w:rsidR="005F6A95" w:rsidRPr="005F6A95" w:rsidRDefault="005F6A95" w:rsidP="005F6A95"/>
          <w:p w:rsidR="00036450" w:rsidRPr="004D3011" w:rsidRDefault="00036450" w:rsidP="005F6A95">
            <w:pPr>
              <w:pStyle w:val="Listaszerbekezds"/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F2" w:rsidRDefault="00046CF2" w:rsidP="000C45FF">
      <w:r>
        <w:separator/>
      </w:r>
    </w:p>
  </w:endnote>
  <w:endnote w:type="continuationSeparator" w:id="1">
    <w:p w:rsidR="00046CF2" w:rsidRDefault="00046CF2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F2" w:rsidRDefault="00046CF2" w:rsidP="000C45FF">
      <w:r>
        <w:separator/>
      </w:r>
    </w:p>
  </w:footnote>
  <w:footnote w:type="continuationSeparator" w:id="1">
    <w:p w:rsidR="00046CF2" w:rsidRDefault="00046CF2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BD2"/>
    <w:multiLevelType w:val="hybridMultilevel"/>
    <w:tmpl w:val="43F6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6450"/>
    <w:rsid w:val="00046CF2"/>
    <w:rsid w:val="000558D1"/>
    <w:rsid w:val="0008718F"/>
    <w:rsid w:val="00093262"/>
    <w:rsid w:val="00094499"/>
    <w:rsid w:val="000B3DD3"/>
    <w:rsid w:val="000C45FF"/>
    <w:rsid w:val="000E3575"/>
    <w:rsid w:val="000E3FD1"/>
    <w:rsid w:val="00112054"/>
    <w:rsid w:val="001154C3"/>
    <w:rsid w:val="00123E04"/>
    <w:rsid w:val="00140B59"/>
    <w:rsid w:val="001525E1"/>
    <w:rsid w:val="00180329"/>
    <w:rsid w:val="0019001F"/>
    <w:rsid w:val="001A2A0F"/>
    <w:rsid w:val="001A54DF"/>
    <w:rsid w:val="001A74A5"/>
    <w:rsid w:val="001B2ABD"/>
    <w:rsid w:val="001C3FF5"/>
    <w:rsid w:val="001E0391"/>
    <w:rsid w:val="001E1759"/>
    <w:rsid w:val="001F1ECC"/>
    <w:rsid w:val="002006DB"/>
    <w:rsid w:val="00203EF7"/>
    <w:rsid w:val="00235E05"/>
    <w:rsid w:val="002400EB"/>
    <w:rsid w:val="00256CF7"/>
    <w:rsid w:val="00263344"/>
    <w:rsid w:val="00281385"/>
    <w:rsid w:val="00281FD5"/>
    <w:rsid w:val="00295DA9"/>
    <w:rsid w:val="002A0A26"/>
    <w:rsid w:val="002D4BA7"/>
    <w:rsid w:val="002F23AA"/>
    <w:rsid w:val="0030481B"/>
    <w:rsid w:val="00310B3E"/>
    <w:rsid w:val="003156FC"/>
    <w:rsid w:val="003254B5"/>
    <w:rsid w:val="00340307"/>
    <w:rsid w:val="00351CD0"/>
    <w:rsid w:val="0037121F"/>
    <w:rsid w:val="0038078E"/>
    <w:rsid w:val="003971E8"/>
    <w:rsid w:val="003A6B7D"/>
    <w:rsid w:val="003B06CA"/>
    <w:rsid w:val="003C0EBC"/>
    <w:rsid w:val="003E4F13"/>
    <w:rsid w:val="00405611"/>
    <w:rsid w:val="004071FC"/>
    <w:rsid w:val="00411AA5"/>
    <w:rsid w:val="00442FE3"/>
    <w:rsid w:val="00445947"/>
    <w:rsid w:val="00462E82"/>
    <w:rsid w:val="0047269E"/>
    <w:rsid w:val="004813B3"/>
    <w:rsid w:val="00496591"/>
    <w:rsid w:val="004C63E4"/>
    <w:rsid w:val="004D3011"/>
    <w:rsid w:val="005262AC"/>
    <w:rsid w:val="00561D77"/>
    <w:rsid w:val="005D3F82"/>
    <w:rsid w:val="005E39D5"/>
    <w:rsid w:val="005F6A95"/>
    <w:rsid w:val="00600670"/>
    <w:rsid w:val="00601D43"/>
    <w:rsid w:val="0062123A"/>
    <w:rsid w:val="00646E75"/>
    <w:rsid w:val="006771D0"/>
    <w:rsid w:val="00691637"/>
    <w:rsid w:val="006E33E7"/>
    <w:rsid w:val="00706562"/>
    <w:rsid w:val="00715FCB"/>
    <w:rsid w:val="00743101"/>
    <w:rsid w:val="007775E1"/>
    <w:rsid w:val="007867A0"/>
    <w:rsid w:val="007927F5"/>
    <w:rsid w:val="007A3873"/>
    <w:rsid w:val="007B7C91"/>
    <w:rsid w:val="007E55A0"/>
    <w:rsid w:val="00802CA0"/>
    <w:rsid w:val="00804128"/>
    <w:rsid w:val="0081706A"/>
    <w:rsid w:val="0084190C"/>
    <w:rsid w:val="00845B59"/>
    <w:rsid w:val="00852363"/>
    <w:rsid w:val="00861162"/>
    <w:rsid w:val="00874B18"/>
    <w:rsid w:val="00897D5C"/>
    <w:rsid w:val="00914F74"/>
    <w:rsid w:val="009260CD"/>
    <w:rsid w:val="00935AB4"/>
    <w:rsid w:val="00940BA8"/>
    <w:rsid w:val="00952C25"/>
    <w:rsid w:val="009540C4"/>
    <w:rsid w:val="00962311"/>
    <w:rsid w:val="009B347D"/>
    <w:rsid w:val="009E3973"/>
    <w:rsid w:val="009F1B01"/>
    <w:rsid w:val="00A2118D"/>
    <w:rsid w:val="00A56F75"/>
    <w:rsid w:val="00A65ADC"/>
    <w:rsid w:val="00A84520"/>
    <w:rsid w:val="00AD76E2"/>
    <w:rsid w:val="00AE3004"/>
    <w:rsid w:val="00AE7882"/>
    <w:rsid w:val="00B20152"/>
    <w:rsid w:val="00B3583B"/>
    <w:rsid w:val="00B359E4"/>
    <w:rsid w:val="00B57D98"/>
    <w:rsid w:val="00B70850"/>
    <w:rsid w:val="00B72DC7"/>
    <w:rsid w:val="00B8067F"/>
    <w:rsid w:val="00B82675"/>
    <w:rsid w:val="00BB60D9"/>
    <w:rsid w:val="00BF6363"/>
    <w:rsid w:val="00C02DFE"/>
    <w:rsid w:val="00C033C6"/>
    <w:rsid w:val="00C066B6"/>
    <w:rsid w:val="00C145CA"/>
    <w:rsid w:val="00C37BA1"/>
    <w:rsid w:val="00C4674C"/>
    <w:rsid w:val="00C506CF"/>
    <w:rsid w:val="00C72BED"/>
    <w:rsid w:val="00C9578B"/>
    <w:rsid w:val="00CA78EA"/>
    <w:rsid w:val="00CB0055"/>
    <w:rsid w:val="00CB390C"/>
    <w:rsid w:val="00CC086F"/>
    <w:rsid w:val="00CF4C2B"/>
    <w:rsid w:val="00D00018"/>
    <w:rsid w:val="00D2522B"/>
    <w:rsid w:val="00D2558B"/>
    <w:rsid w:val="00D422DE"/>
    <w:rsid w:val="00D5459D"/>
    <w:rsid w:val="00D92C5B"/>
    <w:rsid w:val="00DA1F4D"/>
    <w:rsid w:val="00DD172A"/>
    <w:rsid w:val="00DF2CCC"/>
    <w:rsid w:val="00E22B80"/>
    <w:rsid w:val="00E25A26"/>
    <w:rsid w:val="00E2727A"/>
    <w:rsid w:val="00E4381A"/>
    <w:rsid w:val="00E55D74"/>
    <w:rsid w:val="00E96D51"/>
    <w:rsid w:val="00EB7192"/>
    <w:rsid w:val="00EC5F8B"/>
    <w:rsid w:val="00ED6EE2"/>
    <w:rsid w:val="00F306D4"/>
    <w:rsid w:val="00F4756B"/>
    <w:rsid w:val="00F60274"/>
    <w:rsid w:val="00F65DFC"/>
    <w:rsid w:val="00F77FB9"/>
    <w:rsid w:val="00F81CE6"/>
    <w:rsid w:val="00F91269"/>
    <w:rsid w:val="00FA5121"/>
    <w:rsid w:val="00FB068F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nkaugy@dak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4B1D54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875C7464E8AB42758340C73E938EB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89654-7027-4CC5-A598-7E2140E40DC8}"/>
      </w:docPartPr>
      <w:docPartBody>
        <w:p w:rsidR="001256BB" w:rsidRDefault="004B1D54">
          <w:pPr>
            <w:pStyle w:val="875C7464E8AB42758340C73E938EB80A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63940"/>
    <w:rsid w:val="00263344"/>
    <w:rsid w:val="002A0A26"/>
    <w:rsid w:val="002C403F"/>
    <w:rsid w:val="003971E8"/>
    <w:rsid w:val="004B1D54"/>
    <w:rsid w:val="004B2AFB"/>
    <w:rsid w:val="00706562"/>
    <w:rsid w:val="00775539"/>
    <w:rsid w:val="008F1B7C"/>
    <w:rsid w:val="00914F74"/>
    <w:rsid w:val="00B05CAD"/>
    <w:rsid w:val="00C7320D"/>
    <w:rsid w:val="00CC0AA4"/>
    <w:rsid w:val="00D137B4"/>
    <w:rsid w:val="00EC14EA"/>
    <w:rsid w:val="00EF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1B24"/>
  </w:style>
  <w:style w:type="paragraph" w:styleId="Cmsor2">
    <w:name w:val="heading 2"/>
    <w:basedOn w:val="Norml"/>
    <w:next w:val="Norml"/>
    <w:link w:val="Cmsor2Char"/>
    <w:uiPriority w:val="9"/>
    <w:qFormat/>
    <w:rsid w:val="00EF1B24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EF1B24"/>
  </w:style>
  <w:style w:type="paragraph" w:customStyle="1" w:styleId="925151B3CF5143A785971ECE18228ED7">
    <w:name w:val="925151B3CF5143A785971ECE18228ED7"/>
    <w:rsid w:val="00EF1B24"/>
  </w:style>
  <w:style w:type="paragraph" w:customStyle="1" w:styleId="875C7464E8AB42758340C73E938EB80A">
    <w:name w:val="875C7464E8AB42758340C73E938EB80A"/>
    <w:rsid w:val="00EF1B24"/>
  </w:style>
  <w:style w:type="character" w:styleId="Hiperhivatkozs">
    <w:name w:val="Hyperlink"/>
    <w:basedOn w:val="Bekezdsalapbettpusa"/>
    <w:uiPriority w:val="99"/>
    <w:unhideWhenUsed/>
    <w:rsid w:val="00EF1B24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F1B24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19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Marozsi</dc:creator>
  <cp:lastModifiedBy>Kriszta</cp:lastModifiedBy>
  <cp:revision>8</cp:revision>
  <cp:lastPrinted>2024-06-28T10:11:00Z</cp:lastPrinted>
  <dcterms:created xsi:type="dcterms:W3CDTF">2024-11-04T07:07:00Z</dcterms:created>
  <dcterms:modified xsi:type="dcterms:W3CDTF">2025-07-04T07:45:00Z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