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3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825"/>
        <w:gridCol w:w="508"/>
        <w:gridCol w:w="6390"/>
      </w:tblGrid>
      <w:tr w:rsidR="001B2ABD" w:rsidTr="00ED6EE2">
        <w:trPr>
          <w:trHeight w:val="4467"/>
        </w:trPr>
        <w:tc>
          <w:tcPr>
            <w:tcW w:w="3825" w:type="dxa"/>
            <w:vAlign w:val="bottom"/>
          </w:tcPr>
          <w:p w:rsidR="001B2ABD" w:rsidRDefault="00405611" w:rsidP="00897D5C">
            <w:pPr>
              <w:tabs>
                <w:tab w:val="left" w:pos="990"/>
              </w:tabs>
              <w:ind w:left="-687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491740" cy="1722120"/>
                  <wp:effectExtent l="0" t="0" r="3810" b="0"/>
                  <wp:docPr id="18404864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34" cy="174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390" w:type="dxa"/>
            <w:shd w:val="clear" w:color="auto" w:fill="B3DDF2" w:themeFill="background2" w:themeFillShade="E6"/>
            <w:vAlign w:val="bottom"/>
          </w:tcPr>
          <w:p w:rsidR="001B2ABD" w:rsidRDefault="00405611" w:rsidP="001B2ABD">
            <w:pPr>
              <w:pStyle w:val="Cm"/>
              <w:rPr>
                <w:color w:val="0070C0"/>
                <w:sz w:val="72"/>
                <w:szCs w:val="72"/>
              </w:rPr>
            </w:pPr>
            <w:r w:rsidRPr="00405611">
              <w:rPr>
                <w:color w:val="0070C0"/>
                <w:sz w:val="72"/>
                <w:szCs w:val="72"/>
              </w:rPr>
              <w:t>álláshirdetés</w:t>
            </w:r>
          </w:p>
          <w:p w:rsidR="00813305" w:rsidRDefault="00813305" w:rsidP="00813305"/>
          <w:p w:rsidR="00813305" w:rsidRDefault="00813305" w:rsidP="00813305"/>
          <w:p w:rsidR="00813305" w:rsidRPr="00813305" w:rsidRDefault="00813305" w:rsidP="00813305"/>
          <w:p w:rsidR="000722BE" w:rsidRDefault="000722BE" w:rsidP="000722BE">
            <w:pPr>
              <w:rPr>
                <w:b/>
                <w:sz w:val="28"/>
                <w:szCs w:val="28"/>
              </w:rPr>
            </w:pPr>
            <w:r w:rsidRPr="0076432B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 xml:space="preserve">SZENNYVÍZTELEP </w:t>
            </w:r>
            <w:r w:rsidR="00813305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GÉPÉSZ</w:t>
            </w:r>
            <w:r w:rsidR="00F63F23" w:rsidRPr="00F63F23">
              <w:rPr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munkakörben.</w:t>
            </w:r>
          </w:p>
          <w:p w:rsidR="001B2ABD" w:rsidRPr="00FA5121" w:rsidRDefault="001B2ABD" w:rsidP="001B2ABD">
            <w:pPr>
              <w:pStyle w:val="Alcm"/>
              <w:rPr>
                <w:rFonts w:cstheme="minorHAnsi"/>
                <w:b/>
                <w:color w:val="0070C0"/>
                <w:spacing w:val="26"/>
              </w:rPr>
            </w:pPr>
          </w:p>
        </w:tc>
      </w:tr>
      <w:tr w:rsidR="001B2ABD" w:rsidTr="00ED6EE2">
        <w:trPr>
          <w:trHeight w:val="10760"/>
        </w:trPr>
        <w:tc>
          <w:tcPr>
            <w:tcW w:w="3825" w:type="dxa"/>
          </w:tcPr>
          <w:p w:rsidR="001B2ABD" w:rsidRPr="004705F6" w:rsidRDefault="005D3F82" w:rsidP="00036450">
            <w:pPr>
              <w:pStyle w:val="Cmsor3"/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Amit kínálunk</w:t>
            </w:r>
          </w:p>
          <w:p w:rsidR="005D3F82" w:rsidRPr="00C37F7E" w:rsidRDefault="005D3F82" w:rsidP="00C37F7E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Hosszú távú, biztos munkahely</w:t>
            </w:r>
          </w:p>
          <w:p w:rsidR="009E3973" w:rsidRPr="004705F6" w:rsidRDefault="009E3973" w:rsidP="004705F6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bérezés megegyezés szerint</w:t>
            </w:r>
            <w:r w:rsidR="00F63F23">
              <w:rPr>
                <w:color w:val="0B1F36" w:themeColor="text2" w:themeShade="80"/>
                <w:szCs w:val="18"/>
              </w:rPr>
              <w:t>,</w:t>
            </w:r>
          </w:p>
          <w:p w:rsidR="004705F6" w:rsidRPr="004705F6" w:rsidRDefault="004705F6" w:rsidP="004705F6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cafetéria juttatás</w:t>
            </w:r>
            <w:r w:rsidR="00F63F23">
              <w:rPr>
                <w:color w:val="0B1F36" w:themeColor="text2" w:themeShade="80"/>
                <w:szCs w:val="18"/>
              </w:rPr>
              <w:t>,</w:t>
            </w:r>
          </w:p>
          <w:p w:rsidR="004705F6" w:rsidRPr="004705F6" w:rsidRDefault="004705F6" w:rsidP="004705F6">
            <w:pPr>
              <w:numPr>
                <w:ilvl w:val="0"/>
                <w:numId w:val="2"/>
              </w:numPr>
              <w:jc w:val="both"/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nem helyi lakos esetében munkába járási támogatás</w:t>
            </w:r>
          </w:p>
          <w:p w:rsidR="004705F6" w:rsidRPr="004705F6" w:rsidRDefault="004705F6" w:rsidP="004705F6">
            <w:pPr>
              <w:pStyle w:val="Listaszerbekezds"/>
              <w:rPr>
                <w:color w:val="0B1F36" w:themeColor="text2" w:themeShade="80"/>
                <w:szCs w:val="18"/>
              </w:rPr>
            </w:pPr>
          </w:p>
          <w:p w:rsidR="005D3F82" w:rsidRPr="004705F6" w:rsidRDefault="005D3F82" w:rsidP="005D3F82">
            <w:pPr>
              <w:rPr>
                <w:color w:val="0B1F36" w:themeColor="text2" w:themeShade="80"/>
              </w:rPr>
            </w:pPr>
          </w:p>
          <w:p w:rsidR="00036450" w:rsidRPr="004705F6" w:rsidRDefault="00036450" w:rsidP="00036450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-1954003311"/>
              <w:placeholder>
                <w:docPart w:val="2B93327362F444C08B31B794AD4560A6"/>
              </w:placeholder>
              <w:temporary/>
              <w:showingPlcHdr/>
            </w:sdtPr>
            <w:sdtContent>
              <w:p w:rsidR="00036450" w:rsidRPr="000722BE" w:rsidRDefault="00CB0055" w:rsidP="00CB0055">
                <w:pPr>
                  <w:pStyle w:val="Cmsor3"/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Kapcsolat</w:t>
                </w:r>
              </w:p>
            </w:sdtContent>
          </w:sdt>
          <w:p w:rsidR="00AE008D" w:rsidRPr="000722BE" w:rsidRDefault="00AE008D" w:rsidP="00AE008D">
            <w:pPr>
              <w:rPr>
                <w:rStyle w:val="Hiperhivatkozs"/>
                <w:color w:val="0B1F36" w:themeColor="text2" w:themeShade="80"/>
              </w:rPr>
            </w:pPr>
            <w:r w:rsidRPr="000722BE">
              <w:rPr>
                <w:color w:val="0B1F36" w:themeColor="text2" w:themeShade="80"/>
              </w:rPr>
              <w:t>További információval az alábbi telefonszámon tudunk szolgálni:</w:t>
            </w:r>
          </w:p>
          <w:p w:rsidR="00AE008D" w:rsidRPr="000722BE" w:rsidRDefault="00AE008D" w:rsidP="00AE008D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1111563247"/>
              <w:placeholder>
                <w:docPart w:val="495F5CD60BE54681BA2F4784BF2B2D53"/>
              </w:placeholder>
              <w:temporary/>
              <w:showingPlcHdr/>
            </w:sdtPr>
            <w:sdtContent>
              <w:p w:rsidR="00AE008D" w:rsidRPr="000722BE" w:rsidRDefault="00AE008D" w:rsidP="00AE008D">
                <w:pPr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TELEFONSZÁM:</w:t>
                </w:r>
              </w:p>
            </w:sdtContent>
          </w:sdt>
          <w:p w:rsidR="00AE008D" w:rsidRPr="000722BE" w:rsidRDefault="00AE008D" w:rsidP="00AE008D">
            <w:pPr>
              <w:rPr>
                <w:color w:val="0B1F36" w:themeColor="text2" w:themeShade="80"/>
              </w:rPr>
            </w:pPr>
            <w:r w:rsidRPr="00304C29">
              <w:rPr>
                <w:color w:val="0070C0"/>
              </w:rPr>
              <w:t>06</w:t>
            </w:r>
            <w:r w:rsidR="00F10E59">
              <w:rPr>
                <w:color w:val="0070C0"/>
              </w:rPr>
              <w:t>-70-705-23-55</w:t>
            </w:r>
          </w:p>
          <w:p w:rsidR="00AE008D" w:rsidRPr="000722BE" w:rsidRDefault="00AE008D" w:rsidP="00AE008D">
            <w:pPr>
              <w:rPr>
                <w:color w:val="0B1F36" w:themeColor="text2" w:themeShade="80"/>
              </w:rPr>
            </w:pPr>
          </w:p>
          <w:p w:rsidR="00AE008D" w:rsidRPr="000722BE" w:rsidRDefault="00AE008D" w:rsidP="00AE008D">
            <w:pPr>
              <w:rPr>
                <w:color w:val="0B1F36" w:themeColor="text2" w:themeShade="80"/>
              </w:rPr>
            </w:pPr>
          </w:p>
          <w:p w:rsidR="00AE008D" w:rsidRPr="000722BE" w:rsidRDefault="00AE008D" w:rsidP="00AE008D">
            <w:pPr>
              <w:rPr>
                <w:color w:val="0B1F36" w:themeColor="text2" w:themeShade="80"/>
              </w:rPr>
            </w:pPr>
          </w:p>
          <w:p w:rsidR="00AE008D" w:rsidRPr="000722BE" w:rsidRDefault="00AE008D" w:rsidP="00AE008D">
            <w:pPr>
              <w:rPr>
                <w:color w:val="0B1F36" w:themeColor="text2" w:themeShade="80"/>
              </w:rPr>
            </w:pPr>
          </w:p>
          <w:p w:rsidR="00AE008D" w:rsidRPr="000722BE" w:rsidRDefault="00AE008D" w:rsidP="00AE008D">
            <w:pPr>
              <w:rPr>
                <w:color w:val="0B1F36" w:themeColor="text2" w:themeShade="80"/>
              </w:rPr>
            </w:pPr>
            <w:r w:rsidRPr="000722BE">
              <w:rPr>
                <w:color w:val="0B1F36" w:themeColor="text2" w:themeShade="80"/>
              </w:rPr>
              <w:t>Cégünkről bővebben internetes oldalunkon olvashat:</w:t>
            </w:r>
          </w:p>
          <w:p w:rsidR="00AE008D" w:rsidRPr="000722BE" w:rsidRDefault="00AE008D" w:rsidP="00AE008D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67859272"/>
              <w:placeholder>
                <w:docPart w:val="0FEF223545404A75960A4E77F73528AC"/>
              </w:placeholder>
              <w:temporary/>
              <w:showingPlcHdr/>
            </w:sdtPr>
            <w:sdtContent>
              <w:p w:rsidR="00AE008D" w:rsidRPr="000722BE" w:rsidRDefault="00AE008D" w:rsidP="00AE008D">
                <w:pPr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WEBHELY:</w:t>
                </w:r>
              </w:p>
            </w:sdtContent>
          </w:sdt>
          <w:p w:rsidR="00AE008D" w:rsidRPr="00BB60D9" w:rsidRDefault="00AE008D" w:rsidP="00AE008D">
            <w:pPr>
              <w:rPr>
                <w:color w:val="0070C0"/>
              </w:rPr>
            </w:pPr>
            <w:r w:rsidRPr="00BB60D9">
              <w:rPr>
                <w:color w:val="0070C0"/>
              </w:rPr>
              <w:t>www.dakov.hu</w:t>
            </w:r>
          </w:p>
          <w:p w:rsidR="00AE008D" w:rsidRDefault="00AE008D" w:rsidP="00AE008D"/>
          <w:p w:rsidR="00AE008D" w:rsidRDefault="00AE008D" w:rsidP="00AE008D"/>
          <w:p w:rsidR="00AE008D" w:rsidRPr="009E3973" w:rsidRDefault="00AE008D" w:rsidP="00AE008D">
            <w:pPr>
              <w:rPr>
                <w:b/>
                <w:color w:val="0070C0"/>
              </w:rPr>
            </w:pPr>
            <w:r w:rsidRPr="009E3973">
              <w:rPr>
                <w:b/>
                <w:color w:val="0070C0"/>
              </w:rPr>
              <w:t>Kérjük, hogy szakmai önéletrajzát az itt megjelölt e-mail címre küldje el részünkre:</w:t>
            </w:r>
          </w:p>
          <w:p w:rsidR="00AE008D" w:rsidRDefault="00AE008D" w:rsidP="00AE008D"/>
          <w:p w:rsidR="00BD0139" w:rsidRPr="00A8436E" w:rsidRDefault="00F10E59" w:rsidP="00BD0139">
            <w:pPr>
              <w:rPr>
                <w:color w:val="2191C9" w:themeColor="background2" w:themeShade="80"/>
                <w:sz w:val="20"/>
                <w:szCs w:val="20"/>
              </w:rPr>
            </w:pPr>
            <w:r w:rsidRPr="00A8436E">
              <w:rPr>
                <w:color w:val="2191C9" w:themeColor="background2" w:themeShade="80"/>
              </w:rPr>
              <w:t>szikora.alexandra@dakov.hu</w:t>
            </w:r>
          </w:p>
          <w:p w:rsidR="00BB60D9" w:rsidRDefault="00BB60D9" w:rsidP="00BB60D9">
            <w:pPr>
              <w:rPr>
                <w:color w:val="0070C0"/>
              </w:rPr>
            </w:pPr>
          </w:p>
          <w:p w:rsidR="00BB60D9" w:rsidRDefault="00BB60D9" w:rsidP="00BB60D9"/>
          <w:p w:rsidR="004D3011" w:rsidRPr="004D3011" w:rsidRDefault="004D3011" w:rsidP="00BB60D9"/>
        </w:tc>
        <w:tc>
          <w:tcPr>
            <w:tcW w:w="508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390" w:type="dxa"/>
            <w:shd w:val="clear" w:color="auto" w:fill="B3DDF2" w:themeFill="background2" w:themeFillShade="E6"/>
          </w:tcPr>
          <w:p w:rsidR="001B2ABD" w:rsidRDefault="00405611" w:rsidP="00036450">
            <w:pPr>
              <w:pStyle w:val="Cmsor2"/>
            </w:pPr>
            <w:r>
              <w:t>Foglalkoztatás Időtartama, jellege, Helye</w:t>
            </w:r>
          </w:p>
          <w:p w:rsidR="00036450" w:rsidRPr="00036450" w:rsidRDefault="00036450" w:rsidP="00B359E4">
            <w:pPr>
              <w:pStyle w:val="Cmsor4"/>
            </w:pPr>
          </w:p>
          <w:p w:rsidR="004D3011" w:rsidRPr="0076432B" w:rsidRDefault="00405611" w:rsidP="006E0859">
            <w:pPr>
              <w:pStyle w:val="Dtu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7F7E">
              <w:rPr>
                <w:sz w:val="20"/>
                <w:szCs w:val="20"/>
              </w:rPr>
              <w:t xml:space="preserve">Határozatlan idejű </w:t>
            </w:r>
            <w:r w:rsidR="00813305">
              <w:rPr>
                <w:sz w:val="20"/>
                <w:szCs w:val="20"/>
              </w:rPr>
              <w:t xml:space="preserve">- </w:t>
            </w:r>
            <w:r w:rsidR="00DB05E8">
              <w:rPr>
                <w:sz w:val="20"/>
                <w:szCs w:val="20"/>
              </w:rPr>
              <w:t>munkaidőkeretben történő</w:t>
            </w:r>
            <w:r w:rsidR="00813305">
              <w:rPr>
                <w:sz w:val="20"/>
                <w:szCs w:val="20"/>
              </w:rPr>
              <w:t xml:space="preserve"> - </w:t>
            </w:r>
            <w:r w:rsidR="0076432B">
              <w:rPr>
                <w:sz w:val="20"/>
                <w:szCs w:val="20"/>
              </w:rPr>
              <w:t>foglalkoztatás.</w:t>
            </w:r>
          </w:p>
          <w:p w:rsidR="00036450" w:rsidRPr="00C37F7E" w:rsidRDefault="00036450" w:rsidP="00036450">
            <w:pPr>
              <w:rPr>
                <w:sz w:val="20"/>
                <w:szCs w:val="20"/>
              </w:rPr>
            </w:pPr>
          </w:p>
          <w:p w:rsidR="00AE008D" w:rsidRPr="00C37F7E" w:rsidRDefault="00AE008D" w:rsidP="00AE008D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DAKÖV Dabas és Környéke Vízügyi Kft.</w:t>
            </w:r>
          </w:p>
          <w:p w:rsidR="00AE008D" w:rsidRDefault="00AE008D" w:rsidP="00AE008D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Monori Üzemigazgatóság</w:t>
            </w:r>
          </w:p>
          <w:p w:rsidR="004705F6" w:rsidRDefault="00AE008D" w:rsidP="00AE008D">
            <w:r>
              <w:t>2200 Monor,</w:t>
            </w:r>
            <w:r w:rsidR="00F10E59">
              <w:t xml:space="preserve"> Jókai utca 0386/6. hrsz.</w:t>
            </w:r>
          </w:p>
          <w:p w:rsidR="00AE008D" w:rsidRDefault="00AE008D" w:rsidP="00AE008D"/>
          <w:p w:rsidR="00036450" w:rsidRDefault="00123E04" w:rsidP="00036450">
            <w:pPr>
              <w:pStyle w:val="Cmsor2"/>
            </w:pPr>
            <w:r>
              <w:t>Ellátandó feladatok</w:t>
            </w:r>
          </w:p>
          <w:p w:rsidR="001C3FF5" w:rsidRDefault="000722BE" w:rsidP="006E0859">
            <w:pPr>
              <w:pStyle w:val="Listaszerbekezd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22BE">
              <w:rPr>
                <w:sz w:val="20"/>
                <w:szCs w:val="20"/>
              </w:rPr>
              <w:t>szennyvíztisztító</w:t>
            </w:r>
            <w:r w:rsidR="00C37F7E">
              <w:rPr>
                <w:sz w:val="20"/>
                <w:szCs w:val="20"/>
              </w:rPr>
              <w:t xml:space="preserve"> telep</w:t>
            </w:r>
            <w:r w:rsidR="00F10E59">
              <w:rPr>
                <w:sz w:val="20"/>
                <w:szCs w:val="20"/>
              </w:rPr>
              <w:t xml:space="preserve"> gépészeti feladatainak ellátása</w:t>
            </w:r>
            <w:r w:rsidR="00C37F7E">
              <w:rPr>
                <w:sz w:val="20"/>
                <w:szCs w:val="20"/>
              </w:rPr>
              <w:t>,</w:t>
            </w:r>
            <w:r w:rsidR="00F10E59">
              <w:rPr>
                <w:sz w:val="20"/>
                <w:szCs w:val="20"/>
              </w:rPr>
              <w:t>esetenként</w:t>
            </w:r>
            <w:r w:rsidR="00F63F23">
              <w:rPr>
                <w:sz w:val="20"/>
                <w:szCs w:val="20"/>
              </w:rPr>
              <w:t xml:space="preserve"> </w:t>
            </w:r>
            <w:r w:rsidRPr="000722BE">
              <w:rPr>
                <w:sz w:val="20"/>
                <w:szCs w:val="20"/>
              </w:rPr>
              <w:t>szennyvízhálózat karbantartási és javítási munkáinak elvégzése.</w:t>
            </w:r>
          </w:p>
          <w:p w:rsidR="004705F6" w:rsidRDefault="004705F6" w:rsidP="004705F6">
            <w:pPr>
              <w:rPr>
                <w:sz w:val="20"/>
                <w:szCs w:val="20"/>
              </w:rPr>
            </w:pPr>
          </w:p>
          <w:p w:rsidR="004705F6" w:rsidRPr="004705F6" w:rsidRDefault="004705F6" w:rsidP="004705F6">
            <w:pPr>
              <w:rPr>
                <w:sz w:val="20"/>
                <w:szCs w:val="20"/>
              </w:rPr>
            </w:pPr>
          </w:p>
          <w:p w:rsidR="004D3011" w:rsidRDefault="004D3011" w:rsidP="00036450"/>
          <w:p w:rsidR="00123E04" w:rsidRDefault="00093262" w:rsidP="00123E04">
            <w:pPr>
              <w:pStyle w:val="Cmsor2"/>
            </w:pPr>
            <w:r>
              <w:t xml:space="preserve">A munkakör betöltéséhez szüséges </w:t>
            </w:r>
          </w:p>
          <w:p w:rsidR="00093262" w:rsidRDefault="00093262" w:rsidP="00093262">
            <w:pPr>
              <w:rPr>
                <w:b/>
              </w:rPr>
            </w:pPr>
            <w:r>
              <w:rPr>
                <w:b/>
              </w:rPr>
              <w:t>KÉPZETTSÉG</w:t>
            </w:r>
          </w:p>
          <w:p w:rsidR="00123E04" w:rsidRDefault="00123E04" w:rsidP="00561D77">
            <w:pPr>
              <w:pStyle w:val="Dtum"/>
            </w:pPr>
          </w:p>
          <w:p w:rsidR="000722BE" w:rsidRDefault="000722BE" w:rsidP="006E085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0722BE">
              <w:rPr>
                <w:sz w:val="20"/>
                <w:szCs w:val="20"/>
              </w:rPr>
              <w:t>legalább szakmunkás</w:t>
            </w:r>
            <w:r w:rsidR="00C37F7E">
              <w:rPr>
                <w:sz w:val="20"/>
                <w:szCs w:val="20"/>
              </w:rPr>
              <w:t xml:space="preserve"> végzettség</w:t>
            </w:r>
            <w:r w:rsidR="00F10E59">
              <w:rPr>
                <w:sz w:val="20"/>
                <w:szCs w:val="20"/>
              </w:rPr>
              <w:t xml:space="preserve"> (közmű-, vagy gépészeti szakirányú végzettség)</w:t>
            </w:r>
            <w:r w:rsidR="00F63F23">
              <w:rPr>
                <w:sz w:val="20"/>
                <w:szCs w:val="20"/>
              </w:rPr>
              <w:t>,</w:t>
            </w:r>
          </w:p>
          <w:p w:rsidR="00F63F23" w:rsidRDefault="00F10E59" w:rsidP="006E085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63F23">
              <w:rPr>
                <w:sz w:val="20"/>
                <w:szCs w:val="20"/>
              </w:rPr>
              <w:t>előnyt jelent a „B” kategóriás jogosítvány</w:t>
            </w:r>
            <w:r w:rsidR="00F63F23">
              <w:rPr>
                <w:sz w:val="20"/>
                <w:szCs w:val="20"/>
              </w:rPr>
              <w:t>,</w:t>
            </w:r>
          </w:p>
          <w:p w:rsidR="006E0859" w:rsidRPr="00F63F23" w:rsidRDefault="006E0859" w:rsidP="006E085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F63F23">
              <w:rPr>
                <w:sz w:val="20"/>
                <w:szCs w:val="20"/>
              </w:rPr>
              <w:t>okostelefon használatában való jártasság</w:t>
            </w:r>
            <w:r w:rsidR="00F63F23">
              <w:rPr>
                <w:sz w:val="20"/>
                <w:szCs w:val="20"/>
              </w:rPr>
              <w:t>.</w:t>
            </w:r>
          </w:p>
          <w:p w:rsidR="006E0859" w:rsidRPr="000722BE" w:rsidRDefault="006E0859" w:rsidP="006E0859">
            <w:pPr>
              <w:ind w:left="720"/>
              <w:jc w:val="both"/>
              <w:rPr>
                <w:sz w:val="20"/>
                <w:szCs w:val="20"/>
              </w:rPr>
            </w:pPr>
          </w:p>
          <w:p w:rsidR="00123E04" w:rsidRDefault="00123E04" w:rsidP="000722BE">
            <w:pPr>
              <w:pStyle w:val="Listaszerbekezds"/>
            </w:pPr>
          </w:p>
          <w:p w:rsidR="00123E04" w:rsidRDefault="00123E04" w:rsidP="00093262">
            <w:pPr>
              <w:pStyle w:val="Listaszerbekezds"/>
            </w:pPr>
          </w:p>
          <w:p w:rsidR="004705F6" w:rsidRPr="00123E04" w:rsidRDefault="004705F6" w:rsidP="00813305"/>
          <w:p w:rsidR="004D3011" w:rsidRDefault="004D3011" w:rsidP="00036450"/>
          <w:p w:rsidR="004D3011" w:rsidRDefault="00093262" w:rsidP="00B359E4">
            <w:pPr>
              <w:pStyle w:val="Cmsor4"/>
            </w:pPr>
            <w:r>
              <w:t>KOMPETENCIA</w:t>
            </w:r>
          </w:p>
          <w:p w:rsidR="00093262" w:rsidRPr="00093262" w:rsidRDefault="00093262" w:rsidP="00093262"/>
          <w:p w:rsidR="00093262" w:rsidRPr="00F10E59" w:rsidRDefault="00F10E59" w:rsidP="006E0859">
            <w:pPr>
              <w:pStyle w:val="Dtu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</w:t>
            </w:r>
            <w:r w:rsidR="00093262" w:rsidRPr="00C37F7E">
              <w:rPr>
                <w:sz w:val="20"/>
                <w:szCs w:val="20"/>
              </w:rPr>
              <w:t>nálló</w:t>
            </w:r>
            <w:r w:rsidR="005D3F82" w:rsidRPr="00C37F7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f</w:t>
            </w:r>
            <w:r w:rsidRPr="00F10E59">
              <w:rPr>
                <w:sz w:val="20"/>
                <w:szCs w:val="20"/>
              </w:rPr>
              <w:t>elelősségteljes</w:t>
            </w:r>
            <w:r w:rsidR="00F63F23">
              <w:rPr>
                <w:sz w:val="20"/>
                <w:szCs w:val="20"/>
              </w:rPr>
              <w:t xml:space="preserve"> </w:t>
            </w:r>
            <w:r w:rsidRPr="00C37F7E">
              <w:rPr>
                <w:sz w:val="20"/>
                <w:szCs w:val="20"/>
              </w:rPr>
              <w:t>munkavégzés</w:t>
            </w:r>
            <w:r w:rsidR="00F63F23">
              <w:rPr>
                <w:sz w:val="20"/>
                <w:szCs w:val="20"/>
              </w:rPr>
              <w:t>,</w:t>
            </w:r>
          </w:p>
          <w:p w:rsidR="00093262" w:rsidRPr="00C37F7E" w:rsidRDefault="00F63F23" w:rsidP="006E0859">
            <w:pPr>
              <w:pStyle w:val="Listaszerbekezds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D3F82" w:rsidRPr="00C37F7E">
              <w:rPr>
                <w:sz w:val="20"/>
                <w:szCs w:val="20"/>
              </w:rPr>
              <w:t>sapatmu</w:t>
            </w:r>
            <w:r w:rsidR="00ED6EE2" w:rsidRPr="00C37F7E">
              <w:rPr>
                <w:sz w:val="20"/>
                <w:szCs w:val="20"/>
              </w:rPr>
              <w:t>nkában való együttműködés</w:t>
            </w:r>
            <w:r>
              <w:rPr>
                <w:sz w:val="20"/>
                <w:szCs w:val="20"/>
              </w:rPr>
              <w:t>,</w:t>
            </w:r>
          </w:p>
          <w:p w:rsidR="00A65ADC" w:rsidRPr="00C37F7E" w:rsidRDefault="00F63F23" w:rsidP="006E0859">
            <w:pPr>
              <w:pStyle w:val="Listaszerbekezds"/>
              <w:numPr>
                <w:ilvl w:val="0"/>
                <w:numId w:val="1"/>
              </w:numPr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</w:t>
            </w:r>
            <w:r w:rsidR="00A65ADC" w:rsidRPr="00C37F7E">
              <w:rPr>
                <w:rFonts w:eastAsia="Times New Roman" w:cs="Times New Roman"/>
                <w:sz w:val="20"/>
                <w:szCs w:val="20"/>
                <w:lang w:eastAsia="hu-HU"/>
              </w:rPr>
              <w:t>ezdeményező készség, dinamizmus és rugalmasság</w:t>
            </w:r>
            <w:r w:rsidR="00B3583B" w:rsidRPr="00C37F7E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:rsidR="005D3F82" w:rsidRDefault="005D3F82" w:rsidP="005D3F82">
            <w:pPr>
              <w:pStyle w:val="Listaszerbekezds"/>
            </w:pPr>
          </w:p>
          <w:p w:rsidR="004D3011" w:rsidRDefault="004D3011" w:rsidP="00036450"/>
          <w:p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:rsidR="001154C3" w:rsidRDefault="001154C3" w:rsidP="000C45FF">
      <w:pPr>
        <w:tabs>
          <w:tab w:val="left" w:pos="990"/>
        </w:tabs>
      </w:pPr>
    </w:p>
    <w:sectPr w:rsidR="001154C3" w:rsidSect="00E2727A">
      <w:headerReference w:type="default" r:id="rId11"/>
      <w:pgSz w:w="11906" w:h="16838" w:code="9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DFA" w:rsidRDefault="00A01DFA" w:rsidP="000C45FF">
      <w:r>
        <w:separator/>
      </w:r>
    </w:p>
  </w:endnote>
  <w:endnote w:type="continuationSeparator" w:id="1">
    <w:p w:rsidR="00A01DFA" w:rsidRDefault="00A01DFA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DFA" w:rsidRDefault="00A01DFA" w:rsidP="000C45FF">
      <w:r>
        <w:separator/>
      </w:r>
    </w:p>
  </w:footnote>
  <w:footnote w:type="continuationSeparator" w:id="1">
    <w:p w:rsidR="00A01DFA" w:rsidRDefault="00A01DFA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1016252742" name="Ábra 1016252742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0855"/>
    <w:multiLevelType w:val="hybridMultilevel"/>
    <w:tmpl w:val="7ED410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576D1"/>
    <w:multiLevelType w:val="hybridMultilevel"/>
    <w:tmpl w:val="3F867812"/>
    <w:lvl w:ilvl="0" w:tplc="DEA28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1083B"/>
    <w:multiLevelType w:val="hybridMultilevel"/>
    <w:tmpl w:val="0428C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615AC"/>
    <w:multiLevelType w:val="hybridMultilevel"/>
    <w:tmpl w:val="C52E1E1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D1EDA"/>
    <w:multiLevelType w:val="hybridMultilevel"/>
    <w:tmpl w:val="9A7065F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004"/>
  <w:stylePaneSortMethod w:val="00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5611"/>
    <w:rsid w:val="000344E0"/>
    <w:rsid w:val="00036450"/>
    <w:rsid w:val="000722BE"/>
    <w:rsid w:val="0008718F"/>
    <w:rsid w:val="00093262"/>
    <w:rsid w:val="00094499"/>
    <w:rsid w:val="000B3DD3"/>
    <w:rsid w:val="000C45FF"/>
    <w:rsid w:val="000E3575"/>
    <w:rsid w:val="000E3FD1"/>
    <w:rsid w:val="00112054"/>
    <w:rsid w:val="001154C3"/>
    <w:rsid w:val="00123E04"/>
    <w:rsid w:val="00140B59"/>
    <w:rsid w:val="001525E1"/>
    <w:rsid w:val="00180329"/>
    <w:rsid w:val="0019001F"/>
    <w:rsid w:val="001A2A0F"/>
    <w:rsid w:val="001A74A5"/>
    <w:rsid w:val="001B2ABD"/>
    <w:rsid w:val="001C3FF5"/>
    <w:rsid w:val="001E0391"/>
    <w:rsid w:val="001E1759"/>
    <w:rsid w:val="001F1ECC"/>
    <w:rsid w:val="00235E05"/>
    <w:rsid w:val="002400EB"/>
    <w:rsid w:val="00253098"/>
    <w:rsid w:val="00256CF7"/>
    <w:rsid w:val="00281FD5"/>
    <w:rsid w:val="00285F10"/>
    <w:rsid w:val="00295DA9"/>
    <w:rsid w:val="002D4BA7"/>
    <w:rsid w:val="002F23AA"/>
    <w:rsid w:val="0030481B"/>
    <w:rsid w:val="00310B3E"/>
    <w:rsid w:val="003156FC"/>
    <w:rsid w:val="003254B5"/>
    <w:rsid w:val="00340307"/>
    <w:rsid w:val="00351CD0"/>
    <w:rsid w:val="00352D3E"/>
    <w:rsid w:val="00355554"/>
    <w:rsid w:val="0037121F"/>
    <w:rsid w:val="0037501D"/>
    <w:rsid w:val="0038078E"/>
    <w:rsid w:val="003971E8"/>
    <w:rsid w:val="003A6B7D"/>
    <w:rsid w:val="003B06CA"/>
    <w:rsid w:val="00405611"/>
    <w:rsid w:val="004071FC"/>
    <w:rsid w:val="00411AA5"/>
    <w:rsid w:val="00442FE3"/>
    <w:rsid w:val="00445947"/>
    <w:rsid w:val="004705F6"/>
    <w:rsid w:val="0047269E"/>
    <w:rsid w:val="004802E5"/>
    <w:rsid w:val="004813B3"/>
    <w:rsid w:val="00496591"/>
    <w:rsid w:val="004C63E4"/>
    <w:rsid w:val="004D3011"/>
    <w:rsid w:val="005262AC"/>
    <w:rsid w:val="00561D77"/>
    <w:rsid w:val="005D3F82"/>
    <w:rsid w:val="005E39D5"/>
    <w:rsid w:val="00600670"/>
    <w:rsid w:val="00601D43"/>
    <w:rsid w:val="0062123A"/>
    <w:rsid w:val="00646E75"/>
    <w:rsid w:val="006771D0"/>
    <w:rsid w:val="006E0859"/>
    <w:rsid w:val="006E33E7"/>
    <w:rsid w:val="00707449"/>
    <w:rsid w:val="00715FCB"/>
    <w:rsid w:val="00743101"/>
    <w:rsid w:val="0076432B"/>
    <w:rsid w:val="007775E1"/>
    <w:rsid w:val="007867A0"/>
    <w:rsid w:val="007927F5"/>
    <w:rsid w:val="007A3873"/>
    <w:rsid w:val="007B7C91"/>
    <w:rsid w:val="007E55A0"/>
    <w:rsid w:val="00802CA0"/>
    <w:rsid w:val="00813305"/>
    <w:rsid w:val="0081706A"/>
    <w:rsid w:val="00845B59"/>
    <w:rsid w:val="0085257B"/>
    <w:rsid w:val="00861162"/>
    <w:rsid w:val="00874B18"/>
    <w:rsid w:val="00897D5C"/>
    <w:rsid w:val="008E0458"/>
    <w:rsid w:val="00914F74"/>
    <w:rsid w:val="009260CD"/>
    <w:rsid w:val="00935AB4"/>
    <w:rsid w:val="00940BA8"/>
    <w:rsid w:val="00952C25"/>
    <w:rsid w:val="009B347D"/>
    <w:rsid w:val="009C09CC"/>
    <w:rsid w:val="009E3973"/>
    <w:rsid w:val="009F1B01"/>
    <w:rsid w:val="00A01DFA"/>
    <w:rsid w:val="00A2118D"/>
    <w:rsid w:val="00A3416E"/>
    <w:rsid w:val="00A56F75"/>
    <w:rsid w:val="00A65ADC"/>
    <w:rsid w:val="00A8436E"/>
    <w:rsid w:val="00AD76E2"/>
    <w:rsid w:val="00AE008D"/>
    <w:rsid w:val="00AE3004"/>
    <w:rsid w:val="00AE7882"/>
    <w:rsid w:val="00B20152"/>
    <w:rsid w:val="00B3583B"/>
    <w:rsid w:val="00B359E4"/>
    <w:rsid w:val="00B57D98"/>
    <w:rsid w:val="00B70850"/>
    <w:rsid w:val="00B72DC7"/>
    <w:rsid w:val="00BB60D9"/>
    <w:rsid w:val="00BD0139"/>
    <w:rsid w:val="00BF6363"/>
    <w:rsid w:val="00C033C6"/>
    <w:rsid w:val="00C066B6"/>
    <w:rsid w:val="00C145CA"/>
    <w:rsid w:val="00C37BA1"/>
    <w:rsid w:val="00C37F7E"/>
    <w:rsid w:val="00C4674C"/>
    <w:rsid w:val="00C506CF"/>
    <w:rsid w:val="00C72BED"/>
    <w:rsid w:val="00C9578B"/>
    <w:rsid w:val="00CA78EA"/>
    <w:rsid w:val="00CB0055"/>
    <w:rsid w:val="00CC086F"/>
    <w:rsid w:val="00CD2EB2"/>
    <w:rsid w:val="00CF4C2B"/>
    <w:rsid w:val="00D2522B"/>
    <w:rsid w:val="00D262D0"/>
    <w:rsid w:val="00D422DE"/>
    <w:rsid w:val="00D5459D"/>
    <w:rsid w:val="00D92C5B"/>
    <w:rsid w:val="00DA1F4D"/>
    <w:rsid w:val="00DB05E8"/>
    <w:rsid w:val="00DD172A"/>
    <w:rsid w:val="00DF2CCC"/>
    <w:rsid w:val="00E22B80"/>
    <w:rsid w:val="00E25A26"/>
    <w:rsid w:val="00E2727A"/>
    <w:rsid w:val="00E4381A"/>
    <w:rsid w:val="00E55D74"/>
    <w:rsid w:val="00E9329C"/>
    <w:rsid w:val="00E96D51"/>
    <w:rsid w:val="00EB7192"/>
    <w:rsid w:val="00ED6EE2"/>
    <w:rsid w:val="00F10E59"/>
    <w:rsid w:val="00F306D4"/>
    <w:rsid w:val="00F4756B"/>
    <w:rsid w:val="00F60274"/>
    <w:rsid w:val="00F63F23"/>
    <w:rsid w:val="00F77FB9"/>
    <w:rsid w:val="00FA5121"/>
    <w:rsid w:val="00FB068F"/>
    <w:rsid w:val="00FC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9E4"/>
    <w:rPr>
      <w:sz w:val="18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4D3011"/>
    <w:pPr>
      <w:keepNext/>
      <w:keepLines/>
      <w:pBdr>
        <w:bottom w:val="single" w:sz="8" w:space="1" w:color="0F6FC6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0B5294" w:themeColor="accent1" w:themeShade="BF"/>
      <w:sz w:val="22"/>
      <w:szCs w:val="24"/>
    </w:rPr>
  </w:style>
  <w:style w:type="paragraph" w:styleId="Cmsor4">
    <w:name w:val="heading 4"/>
    <w:basedOn w:val="Norml"/>
    <w:next w:val="Norml"/>
    <w:link w:val="Cmsor4Char"/>
    <w:uiPriority w:val="9"/>
    <w:qFormat/>
    <w:rsid w:val="00B359E4"/>
    <w:pPr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mChar">
    <w:name w:val="Cím Char"/>
    <w:basedOn w:val="Bekezdsalapbettpusa"/>
    <w:link w:val="Cm"/>
    <w:uiPriority w:val="10"/>
    <w:rsid w:val="001B2ABD"/>
    <w:rPr>
      <w:caps/>
      <w:color w:val="000000" w:themeColor="text1"/>
      <w:sz w:val="96"/>
      <w:szCs w:val="76"/>
    </w:rPr>
  </w:style>
  <w:style w:type="character" w:styleId="Kiemels">
    <w:name w:val="Emphasis"/>
    <w:basedOn w:val="Bekezdsalapbettpusa"/>
    <w:uiPriority w:val="11"/>
    <w:semiHidden/>
    <w:qFormat/>
    <w:rsid w:val="00E25A26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AD76E2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Dtum">
    <w:name w:val="Date"/>
    <w:basedOn w:val="Norml"/>
    <w:next w:val="Norml"/>
    <w:link w:val="DtumChar"/>
    <w:uiPriority w:val="99"/>
    <w:rsid w:val="00036450"/>
  </w:style>
  <w:style w:type="character" w:customStyle="1" w:styleId="DtumChar">
    <w:name w:val="Dátum Char"/>
    <w:basedOn w:val="Bekezdsalapbettpusa"/>
    <w:link w:val="Dtum"/>
    <w:uiPriority w:val="99"/>
    <w:rsid w:val="00036450"/>
    <w:rPr>
      <w:sz w:val="18"/>
      <w:szCs w:val="22"/>
    </w:rPr>
  </w:style>
  <w:style w:type="character" w:styleId="Hiperhivatkozs">
    <w:name w:val="Hyperlink"/>
    <w:basedOn w:val="Bekezdsalapbettpusa"/>
    <w:uiPriority w:val="99"/>
    <w:unhideWhenUsed/>
    <w:rsid w:val="00281FD5"/>
    <w:rPr>
      <w:color w:val="0075A2" w:themeColor="accent2" w:themeShade="B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rsid w:val="004813B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C45FF"/>
    <w:rPr>
      <w:sz w:val="22"/>
      <w:szCs w:val="22"/>
    </w:rPr>
  </w:style>
  <w:style w:type="paragraph" w:styleId="llb">
    <w:name w:val="footer"/>
    <w:basedOn w:val="Norml"/>
    <w:link w:val="llb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C45FF"/>
    <w:rPr>
      <w:sz w:val="22"/>
      <w:szCs w:val="22"/>
    </w:rPr>
  </w:style>
  <w:style w:type="table" w:styleId="Rcsostblzat">
    <w:name w:val="Table Grid"/>
    <w:basedOn w:val="Normltblzat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1B2ABD"/>
    <w:rPr>
      <w:color w:val="808080"/>
    </w:rPr>
  </w:style>
  <w:style w:type="paragraph" w:styleId="Alcm">
    <w:name w:val="Subtitle"/>
    <w:basedOn w:val="Norml"/>
    <w:next w:val="Norml"/>
    <w:link w:val="Alcm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cmChar">
    <w:name w:val="Alcím Char"/>
    <w:basedOn w:val="Bekezdsalapbettpusa"/>
    <w:link w:val="Alcm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msor3Char">
    <w:name w:val="Címsor 3 Char"/>
    <w:basedOn w:val="Bekezdsalapbettpusa"/>
    <w:link w:val="Cmsor3"/>
    <w:uiPriority w:val="9"/>
    <w:rsid w:val="00D5459D"/>
    <w:rPr>
      <w:rFonts w:asciiTheme="majorHAnsi" w:eastAsiaTheme="majorEastAsia" w:hAnsiTheme="majorHAnsi" w:cstheme="majorBidi"/>
      <w:b/>
      <w:caps/>
      <w:color w:val="0B5294" w:themeColor="accent1" w:themeShade="BF"/>
      <w:sz w:val="22"/>
    </w:rPr>
  </w:style>
  <w:style w:type="character" w:customStyle="1" w:styleId="Cmsor4Char">
    <w:name w:val="Címsor 4 Char"/>
    <w:basedOn w:val="Bekezdsalapbettpusa"/>
    <w:link w:val="Cmsor4"/>
    <w:uiPriority w:val="9"/>
    <w:rsid w:val="00B359E4"/>
    <w:rPr>
      <w:b/>
      <w:sz w:val="18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86F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86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semiHidden/>
    <w:qFormat/>
    <w:rsid w:val="00123E0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B7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pka%20Petra\AppData\Local\Microsoft\Office\16.0\DTS\hu-HU%7bF633B261-AA89-446A-949A-DE3D9872B97D%7d\%7bC27FC54A-6D76-4157-AB67-656E2545449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93327362F444C08B31B794AD4560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72276E-6BF6-428D-BBC1-75CCD6E0933B}"/>
      </w:docPartPr>
      <w:docPartBody>
        <w:p w:rsidR="001256BB" w:rsidRDefault="008D44FA">
          <w:pPr>
            <w:pStyle w:val="2B93327362F444C08B31B794AD4560A6"/>
          </w:pPr>
          <w:r w:rsidRPr="00CB0055">
            <w:t>Kapcsolat</w:t>
          </w:r>
        </w:p>
      </w:docPartBody>
    </w:docPart>
    <w:docPart>
      <w:docPartPr>
        <w:name w:val="495F5CD60BE54681BA2F4784BF2B2D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958B25-612B-475D-930B-17F2E75A37D3}"/>
      </w:docPartPr>
      <w:docPartBody>
        <w:p w:rsidR="00841ADA" w:rsidRDefault="00303C6B" w:rsidP="00303C6B">
          <w:pPr>
            <w:pStyle w:val="495F5CD60BE54681BA2F4784BF2B2D53"/>
          </w:pPr>
          <w:r w:rsidRPr="004D3011">
            <w:t>TELEFONSZÁM:</w:t>
          </w:r>
        </w:p>
      </w:docPartBody>
    </w:docPart>
    <w:docPart>
      <w:docPartPr>
        <w:name w:val="0FEF223545404A75960A4E77F73528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3CE3E0-6D1B-43CD-ABD5-739816307BCD}"/>
      </w:docPartPr>
      <w:docPartBody>
        <w:p w:rsidR="00841ADA" w:rsidRDefault="00303C6B" w:rsidP="00303C6B">
          <w:pPr>
            <w:pStyle w:val="0FEF223545404A75960A4E77F73528AC"/>
          </w:pPr>
          <w:r w:rsidRPr="004D3011">
            <w:t>WEBHELY: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C14EA"/>
    <w:rsid w:val="00010F12"/>
    <w:rsid w:val="000E78CD"/>
    <w:rsid w:val="001256BB"/>
    <w:rsid w:val="00163940"/>
    <w:rsid w:val="00253098"/>
    <w:rsid w:val="00303C6B"/>
    <w:rsid w:val="003971E8"/>
    <w:rsid w:val="00504368"/>
    <w:rsid w:val="005C70B6"/>
    <w:rsid w:val="00623236"/>
    <w:rsid w:val="00775539"/>
    <w:rsid w:val="00841ADA"/>
    <w:rsid w:val="008618B0"/>
    <w:rsid w:val="008D44FA"/>
    <w:rsid w:val="008F1B7C"/>
    <w:rsid w:val="00914F74"/>
    <w:rsid w:val="00A938CF"/>
    <w:rsid w:val="00C7320D"/>
    <w:rsid w:val="00CC0AA4"/>
    <w:rsid w:val="00CC704E"/>
    <w:rsid w:val="00D137B4"/>
    <w:rsid w:val="00E9329C"/>
    <w:rsid w:val="00EC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44FA"/>
  </w:style>
  <w:style w:type="paragraph" w:styleId="Cmsor2">
    <w:name w:val="heading 2"/>
    <w:basedOn w:val="Norml"/>
    <w:next w:val="Norml"/>
    <w:link w:val="Cmsor2Char"/>
    <w:uiPriority w:val="9"/>
    <w:qFormat/>
    <w:rsid w:val="008D44FA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2B93327362F444C08B31B794AD4560A6">
    <w:name w:val="2B93327362F444C08B31B794AD4560A6"/>
    <w:rsid w:val="008D44FA"/>
  </w:style>
  <w:style w:type="character" w:styleId="Hiperhivatkozs">
    <w:name w:val="Hyperlink"/>
    <w:basedOn w:val="Bekezdsalapbettpusa"/>
    <w:uiPriority w:val="99"/>
    <w:unhideWhenUsed/>
    <w:rsid w:val="008D44FA"/>
    <w:rPr>
      <w:color w:val="943634" w:themeColor="accent2" w:themeShade="B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8D44FA"/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  <w:style w:type="paragraph" w:customStyle="1" w:styleId="495F5CD60BE54681BA2F4784BF2B2D53">
    <w:name w:val="495F5CD60BE54681BA2F4784BF2B2D53"/>
    <w:rsid w:val="00303C6B"/>
    <w:pPr>
      <w:spacing w:after="200" w:line="276" w:lineRule="auto"/>
    </w:pPr>
    <w:rPr>
      <w:kern w:val="0"/>
    </w:rPr>
  </w:style>
  <w:style w:type="paragraph" w:customStyle="1" w:styleId="0FEF223545404A75960A4E77F73528AC">
    <w:name w:val="0FEF223545404A75960A4E77F73528AC"/>
    <w:rsid w:val="00303C6B"/>
    <w:pPr>
      <w:spacing w:after="200" w:line="276" w:lineRule="auto"/>
    </w:pPr>
    <w:rPr>
      <w:kern w:val="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ék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{C27FC54A-6D76-4157-AB67-656E25454494}tf00546271_win32.dotx</Template>
  <TotalTime>1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Kriszta</cp:lastModifiedBy>
  <cp:revision>2</cp:revision>
  <cp:lastPrinted>2024-06-26T09:40:00Z</cp:lastPrinted>
  <dcterms:created xsi:type="dcterms:W3CDTF">2025-03-31T10:36:00Z</dcterms:created>
  <dcterms:modified xsi:type="dcterms:W3CDTF">2025-03-31T10:36:00Z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